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3D3" w:rsidRPr="00F3328F" w:rsidRDefault="00F3328F" w:rsidP="00F94910">
      <w:pPr>
        <w:ind w:left="4517" w:right="4200"/>
        <w:rPr>
          <w:sz w:val="28"/>
          <w:szCs w:val="28"/>
          <w:lang w:val="uk-UA"/>
        </w:rPr>
      </w:pPr>
      <w:r>
        <w:rPr>
          <w:noProof/>
          <w:kern w:val="1"/>
          <w:sz w:val="28"/>
          <w:szCs w:val="28"/>
          <w:lang w:val="uk-UA" w:eastAsia="uk-UA"/>
        </w:rPr>
        <w:drawing>
          <wp:inline distT="0" distB="0" distL="0" distR="0">
            <wp:extent cx="546100" cy="716280"/>
            <wp:effectExtent l="0" t="0" r="635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3D3" w:rsidRPr="00F3328F" w:rsidRDefault="00B923D3">
      <w:pPr>
        <w:rPr>
          <w:sz w:val="28"/>
          <w:szCs w:val="28"/>
          <w:lang w:val="uk-UA"/>
        </w:rPr>
      </w:pPr>
    </w:p>
    <w:p w:rsidR="00B923D3" w:rsidRPr="00F3328F" w:rsidRDefault="005F6D5F" w:rsidP="005F6D5F">
      <w:pPr>
        <w:ind w:right="57"/>
        <w:jc w:val="center"/>
        <w:rPr>
          <w:sz w:val="36"/>
          <w:szCs w:val="36"/>
          <w:lang w:val="uk-UA"/>
        </w:rPr>
      </w:pPr>
      <w:r w:rsidRPr="00F3328F">
        <w:rPr>
          <w:sz w:val="36"/>
          <w:szCs w:val="36"/>
          <w:lang w:val="uk-UA"/>
        </w:rPr>
        <w:t>ВИЩА КВАЛІФІКАЦІЙНА КОМІСІЯ СУДДІВ УКРАЇНИ</w:t>
      </w:r>
    </w:p>
    <w:p w:rsidR="005F6D5F" w:rsidRPr="00F3328F" w:rsidRDefault="005F6D5F" w:rsidP="005F6D5F">
      <w:pPr>
        <w:ind w:right="57"/>
        <w:jc w:val="center"/>
        <w:rPr>
          <w:sz w:val="28"/>
          <w:szCs w:val="28"/>
          <w:lang w:val="uk-UA"/>
        </w:rPr>
      </w:pPr>
    </w:p>
    <w:p w:rsidR="008106D7" w:rsidRPr="00F3328F" w:rsidRDefault="00F50604" w:rsidP="008106D7">
      <w:pPr>
        <w:shd w:val="clear" w:color="auto" w:fill="FFFFFF"/>
        <w:jc w:val="both"/>
        <w:rPr>
          <w:lang w:val="uk-UA"/>
        </w:rPr>
      </w:pPr>
      <w:r w:rsidRPr="00F3328F">
        <w:rPr>
          <w:lang w:val="uk-UA"/>
        </w:rPr>
        <w:t>19</w:t>
      </w:r>
      <w:r w:rsidR="00F15D0D" w:rsidRPr="00F3328F">
        <w:rPr>
          <w:lang w:val="uk-UA"/>
        </w:rPr>
        <w:t xml:space="preserve"> </w:t>
      </w:r>
      <w:r w:rsidRPr="00F3328F">
        <w:rPr>
          <w:lang w:val="uk-UA"/>
        </w:rPr>
        <w:t>лютого 2024</w:t>
      </w:r>
      <w:r w:rsidR="008106D7" w:rsidRPr="00F3328F">
        <w:rPr>
          <w:lang w:val="uk-UA"/>
        </w:rPr>
        <w:t xml:space="preserve"> року                                                               </w:t>
      </w:r>
      <w:r w:rsidR="00F15D0D" w:rsidRPr="00F3328F">
        <w:rPr>
          <w:lang w:val="uk-UA"/>
        </w:rPr>
        <w:t xml:space="preserve">                           </w:t>
      </w:r>
      <w:r w:rsidR="008106D7" w:rsidRPr="00F3328F">
        <w:rPr>
          <w:lang w:val="uk-UA"/>
        </w:rPr>
        <w:t xml:space="preserve">                 </w:t>
      </w:r>
      <w:r w:rsidRPr="00F3328F">
        <w:rPr>
          <w:lang w:val="uk-UA"/>
        </w:rPr>
        <w:t xml:space="preserve">     </w:t>
      </w:r>
      <w:r w:rsidR="008106D7" w:rsidRPr="00F3328F">
        <w:rPr>
          <w:lang w:val="uk-UA"/>
        </w:rPr>
        <w:t>м. Київ</w:t>
      </w:r>
    </w:p>
    <w:p w:rsidR="00C22427" w:rsidRPr="00F3328F" w:rsidRDefault="00C22427" w:rsidP="00BE670C">
      <w:pPr>
        <w:shd w:val="clear" w:color="auto" w:fill="FFFFFF"/>
        <w:jc w:val="both"/>
        <w:rPr>
          <w:lang w:val="uk-UA"/>
        </w:rPr>
      </w:pPr>
    </w:p>
    <w:p w:rsidR="00AB3797" w:rsidRPr="00F3328F" w:rsidRDefault="00516641" w:rsidP="00AB37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center"/>
        <w:rPr>
          <w:color w:val="000000"/>
          <w:lang w:val="uk-UA"/>
        </w:rPr>
      </w:pPr>
      <w:r w:rsidRPr="00F3328F">
        <w:rPr>
          <w:color w:val="000000"/>
          <w:lang w:val="uk-UA"/>
        </w:rPr>
        <w:t xml:space="preserve">Р І Ш Е Н Н Я  № </w:t>
      </w:r>
      <w:r w:rsidRPr="00F3328F">
        <w:rPr>
          <w:color w:val="000000"/>
          <w:u w:val="single"/>
          <w:lang w:val="uk-UA"/>
        </w:rPr>
        <w:t>56/ко-24</w:t>
      </w:r>
    </w:p>
    <w:p w:rsidR="00E963EE" w:rsidRPr="00F3328F" w:rsidRDefault="00E963EE" w:rsidP="00BE670C">
      <w:pPr>
        <w:shd w:val="clear" w:color="auto" w:fill="FFFFFF"/>
        <w:tabs>
          <w:tab w:val="left" w:pos="567"/>
        </w:tabs>
        <w:ind w:right="-1"/>
        <w:jc w:val="both"/>
        <w:rPr>
          <w:lang w:val="uk-UA"/>
        </w:rPr>
      </w:pPr>
    </w:p>
    <w:p w:rsidR="00142441" w:rsidRPr="00F3328F" w:rsidRDefault="00142441" w:rsidP="00142441">
      <w:pPr>
        <w:shd w:val="clear" w:color="auto" w:fill="FFFFFF"/>
        <w:tabs>
          <w:tab w:val="left" w:pos="567"/>
        </w:tabs>
        <w:ind w:right="-1"/>
        <w:jc w:val="both"/>
        <w:rPr>
          <w:lang w:val="uk-UA"/>
        </w:rPr>
      </w:pPr>
      <w:r w:rsidRPr="00F3328F">
        <w:rPr>
          <w:lang w:val="uk-UA"/>
        </w:rPr>
        <w:t>Вища кваліфікаційна комісія суддів України у складі колегії:</w:t>
      </w:r>
    </w:p>
    <w:p w:rsidR="00A51E6B" w:rsidRPr="00F3328F" w:rsidRDefault="00A51E6B" w:rsidP="00142441">
      <w:pPr>
        <w:shd w:val="clear" w:color="auto" w:fill="FFFFFF"/>
        <w:ind w:right="-1"/>
        <w:jc w:val="both"/>
        <w:rPr>
          <w:lang w:val="uk-UA"/>
        </w:rPr>
      </w:pPr>
    </w:p>
    <w:p w:rsidR="00142441" w:rsidRPr="00F3328F" w:rsidRDefault="00142441" w:rsidP="00142441">
      <w:pPr>
        <w:shd w:val="clear" w:color="auto" w:fill="FFFFFF"/>
        <w:ind w:right="-1"/>
        <w:jc w:val="both"/>
        <w:rPr>
          <w:lang w:val="uk-UA"/>
        </w:rPr>
      </w:pPr>
      <w:r w:rsidRPr="00F3328F">
        <w:rPr>
          <w:lang w:val="uk-UA"/>
        </w:rPr>
        <w:t>головуючого – Чумака С.Ю.,</w:t>
      </w:r>
    </w:p>
    <w:p w:rsidR="00A51E6B" w:rsidRPr="00F3328F" w:rsidRDefault="00A51E6B" w:rsidP="00142441">
      <w:pPr>
        <w:shd w:val="clear" w:color="auto" w:fill="FFFFFF"/>
        <w:tabs>
          <w:tab w:val="left" w:pos="3969"/>
        </w:tabs>
        <w:ind w:right="-15"/>
        <w:jc w:val="both"/>
        <w:rPr>
          <w:lang w:val="uk-UA"/>
        </w:rPr>
      </w:pPr>
    </w:p>
    <w:p w:rsidR="00142441" w:rsidRPr="00F3328F" w:rsidRDefault="00142441" w:rsidP="00142441">
      <w:pPr>
        <w:shd w:val="clear" w:color="auto" w:fill="FFFFFF"/>
        <w:tabs>
          <w:tab w:val="left" w:pos="3969"/>
        </w:tabs>
        <w:ind w:right="-15"/>
        <w:jc w:val="both"/>
        <w:rPr>
          <w:lang w:val="uk-UA"/>
        </w:rPr>
      </w:pPr>
      <w:r w:rsidRPr="00F3328F">
        <w:rPr>
          <w:lang w:val="uk-UA"/>
        </w:rPr>
        <w:t>членів Комісії: Пасічника А.В.</w:t>
      </w:r>
      <w:r w:rsidR="007601EA" w:rsidRPr="00F3328F">
        <w:rPr>
          <w:lang w:val="uk-UA"/>
        </w:rPr>
        <w:t xml:space="preserve"> (доповідач)</w:t>
      </w:r>
      <w:r w:rsidRPr="00F3328F">
        <w:rPr>
          <w:lang w:val="uk-UA"/>
        </w:rPr>
        <w:t>, Сабодаша Р.Б.,</w:t>
      </w:r>
    </w:p>
    <w:p w:rsidR="003610E9" w:rsidRPr="00F3328F" w:rsidRDefault="003610E9" w:rsidP="00425AD6">
      <w:pPr>
        <w:shd w:val="clear" w:color="auto" w:fill="FFFFFF"/>
        <w:ind w:right="134"/>
        <w:jc w:val="both"/>
        <w:rPr>
          <w:lang w:val="uk-UA"/>
        </w:rPr>
      </w:pPr>
    </w:p>
    <w:p w:rsidR="00CB6461" w:rsidRPr="00F3328F" w:rsidRDefault="009F3858" w:rsidP="00425AD6">
      <w:pPr>
        <w:shd w:val="clear" w:color="auto" w:fill="FFFFFF"/>
        <w:tabs>
          <w:tab w:val="left" w:pos="7300"/>
        </w:tabs>
        <w:jc w:val="both"/>
        <w:rPr>
          <w:shd w:val="clear" w:color="auto" w:fill="FFFFFF"/>
          <w:lang w:val="uk-UA"/>
        </w:rPr>
      </w:pPr>
      <w:r w:rsidRPr="00F3328F">
        <w:rPr>
          <w:color w:val="000000"/>
          <w:lang w:val="uk-UA"/>
        </w:rPr>
        <w:t>розглянувши питання про дослідження</w:t>
      </w:r>
      <w:r w:rsidR="00CB0D20" w:rsidRPr="00F3328F">
        <w:rPr>
          <w:color w:val="000000"/>
          <w:lang w:val="uk-UA"/>
        </w:rPr>
        <w:t xml:space="preserve"> досьє</w:t>
      </w:r>
      <w:r w:rsidRPr="00F3328F">
        <w:rPr>
          <w:color w:val="000000"/>
          <w:lang w:val="uk-UA"/>
        </w:rPr>
        <w:t>, проведення співбесіди та визначення результатів</w:t>
      </w:r>
      <w:r w:rsidR="00CB0D20" w:rsidRPr="00F3328F">
        <w:rPr>
          <w:color w:val="000000"/>
          <w:lang w:val="uk-UA"/>
        </w:rPr>
        <w:t xml:space="preserve"> кваліфікаційного оцінювання судді</w:t>
      </w:r>
      <w:r w:rsidR="00CB0D20" w:rsidRPr="00F3328F">
        <w:rPr>
          <w:lang w:val="uk-UA" w:eastAsia="uk-UA"/>
        </w:rPr>
        <w:t xml:space="preserve"> </w:t>
      </w:r>
      <w:r w:rsidR="00F15D0D" w:rsidRPr="00F3328F">
        <w:rPr>
          <w:shd w:val="clear" w:color="auto" w:fill="FFFFFF"/>
          <w:lang w:val="uk-UA"/>
        </w:rPr>
        <w:t>Дніпропетровського окружного адміністративного суду Ляшка Олега Борисовича на відповідність займаній посаді</w:t>
      </w:r>
      <w:r w:rsidR="00CB6461" w:rsidRPr="00F3328F">
        <w:rPr>
          <w:shd w:val="clear" w:color="auto" w:fill="FFFFFF"/>
          <w:lang w:val="uk-UA"/>
        </w:rPr>
        <w:t>,</w:t>
      </w:r>
    </w:p>
    <w:p w:rsidR="009F3858" w:rsidRPr="00F3328F" w:rsidRDefault="009F3858" w:rsidP="00425AD6">
      <w:pPr>
        <w:shd w:val="clear" w:color="auto" w:fill="FFFFFF"/>
        <w:tabs>
          <w:tab w:val="left" w:pos="7300"/>
        </w:tabs>
        <w:jc w:val="both"/>
        <w:rPr>
          <w:shd w:val="clear" w:color="auto" w:fill="FFFFFF"/>
          <w:lang w:val="uk-UA"/>
        </w:rPr>
      </w:pPr>
    </w:p>
    <w:p w:rsidR="009F3858" w:rsidRPr="00F3328F" w:rsidRDefault="009F3858" w:rsidP="008659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72"/>
        </w:tabs>
        <w:jc w:val="center"/>
        <w:rPr>
          <w:lang w:val="uk-UA"/>
        </w:rPr>
      </w:pPr>
      <w:r w:rsidRPr="00F3328F">
        <w:rPr>
          <w:lang w:val="uk-UA"/>
        </w:rPr>
        <w:t>встановила:</w:t>
      </w:r>
    </w:p>
    <w:p w:rsidR="00BF7D11" w:rsidRPr="00F3328F" w:rsidRDefault="00BF7D11" w:rsidP="00BF7D11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="ProbaPro" w:hAnsi="ProbaPro"/>
          <w:lang w:val="uk-UA" w:eastAsia="uk-UA"/>
        </w:rPr>
      </w:pPr>
    </w:p>
    <w:p w:rsidR="00847E82" w:rsidRPr="00F3328F" w:rsidRDefault="00847E82" w:rsidP="00BF7D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72"/>
        </w:tabs>
        <w:ind w:firstLine="709"/>
        <w:jc w:val="both"/>
        <w:rPr>
          <w:shd w:val="clear" w:color="auto" w:fill="FFFFFF"/>
          <w:lang w:val="uk-UA"/>
        </w:rPr>
      </w:pPr>
      <w:r w:rsidRPr="00F3328F">
        <w:rPr>
          <w:lang w:val="uk-UA"/>
        </w:rPr>
        <w:t xml:space="preserve">Відповідно до статті 85 Закону України «Про судоустрій і статус суддів» </w:t>
      </w:r>
      <w:r w:rsidR="009955D7" w:rsidRPr="00F3328F">
        <w:rPr>
          <w:lang w:val="uk-UA"/>
        </w:rPr>
        <w:t xml:space="preserve">(далі – Закон) </w:t>
      </w:r>
      <w:r w:rsidRPr="00F3328F">
        <w:rPr>
          <w:lang w:val="uk-UA"/>
        </w:rPr>
        <w:t>кваліфікаційне оцінювання включає такі етапи: 1) складення іспиту; 2) дослідження досьє та проведення співбесіди. Рішення про черговість етапів проведення кваліфікаційного оцінювання ухвалює Вища кваліфікаційна комісія суддів України.</w:t>
      </w:r>
    </w:p>
    <w:p w:rsidR="00BF7D11" w:rsidRPr="00F3328F" w:rsidRDefault="00BF7D11" w:rsidP="00BF7D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72"/>
        </w:tabs>
        <w:ind w:firstLine="709"/>
        <w:jc w:val="both"/>
        <w:rPr>
          <w:shd w:val="clear" w:color="auto" w:fill="FFFFFF"/>
          <w:lang w:val="uk-UA"/>
        </w:rPr>
      </w:pPr>
      <w:r w:rsidRPr="00F3328F">
        <w:rPr>
          <w:shd w:val="clear" w:color="auto" w:fill="FFFFFF"/>
          <w:lang w:val="uk-UA"/>
        </w:rPr>
        <w:t>Рішенням Комісії від 27 листопада 2023 року № 25/ко-23 поновлено кваліфікаційне оцінювання судді Дніпропетровського окружного адміністративного суду Ляшка Олега Борисовича та продовжено проведення кваліфікаційного оцінювання з етапу «Дослідження досьє та проведення співбесіди».</w:t>
      </w:r>
    </w:p>
    <w:p w:rsidR="00D8215D" w:rsidRPr="00F3328F" w:rsidRDefault="00D8215D" w:rsidP="00D821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72"/>
        </w:tabs>
        <w:ind w:firstLine="709"/>
        <w:jc w:val="both"/>
        <w:rPr>
          <w:shd w:val="clear" w:color="auto" w:fill="FFFFFF"/>
          <w:lang w:val="uk-UA"/>
        </w:rPr>
      </w:pPr>
      <w:r w:rsidRPr="00F3328F">
        <w:rPr>
          <w:shd w:val="clear" w:color="auto" w:fill="FFFFFF"/>
          <w:lang w:val="uk-UA"/>
        </w:rPr>
        <w:t xml:space="preserve">Проведення співбесіди із суддею Дніпропетровського окружного адміністративного суду Ляшком О.Б. </w:t>
      </w:r>
      <w:r w:rsidRPr="00F3328F">
        <w:rPr>
          <w:color w:val="1D1D1B"/>
          <w:shd w:val="clear" w:color="auto" w:fill="FFFFFF"/>
          <w:lang w:val="uk-UA"/>
        </w:rPr>
        <w:t xml:space="preserve">в межах кваліфікаційного оцінювання суддів на відповідність займаній посаді судді </w:t>
      </w:r>
      <w:r w:rsidRPr="00F3328F">
        <w:rPr>
          <w:shd w:val="clear" w:color="auto" w:fill="FFFFFF"/>
          <w:lang w:val="uk-UA"/>
        </w:rPr>
        <w:t>призначено на 27 листопада 2023 року.</w:t>
      </w:r>
    </w:p>
    <w:p w:rsidR="00EB730B" w:rsidRPr="00F3328F" w:rsidRDefault="00EB730B" w:rsidP="00EB73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72"/>
        </w:tabs>
        <w:ind w:firstLine="709"/>
        <w:jc w:val="both"/>
        <w:rPr>
          <w:color w:val="000000"/>
          <w:shd w:val="clear" w:color="auto" w:fill="FFFFFF"/>
          <w:lang w:val="uk-UA"/>
        </w:rPr>
      </w:pPr>
      <w:r w:rsidRPr="00F3328F">
        <w:rPr>
          <w:shd w:val="clear" w:color="auto" w:fill="FFFFFF"/>
          <w:lang w:val="uk-UA"/>
        </w:rPr>
        <w:t xml:space="preserve">Ляшко О.Б. належним чином повідомлений про </w:t>
      </w:r>
      <w:r w:rsidRPr="00F3328F">
        <w:rPr>
          <w:color w:val="000000"/>
          <w:shd w:val="clear" w:color="auto" w:fill="FFFFFF"/>
          <w:lang w:val="uk-UA"/>
        </w:rPr>
        <w:t xml:space="preserve">дату, час і місце проведення засідання </w:t>
      </w:r>
      <w:r w:rsidR="00CA745B" w:rsidRPr="00F3328F">
        <w:rPr>
          <w:color w:val="000000"/>
          <w:shd w:val="clear" w:color="auto" w:fill="FFFFFF"/>
          <w:lang w:val="uk-UA"/>
        </w:rPr>
        <w:t>Комісії у складі колегії</w:t>
      </w:r>
      <w:r w:rsidR="0089220E" w:rsidRPr="00F3328F">
        <w:rPr>
          <w:color w:val="000000"/>
          <w:shd w:val="clear" w:color="auto" w:fill="FFFFFF"/>
          <w:lang w:val="uk-UA"/>
        </w:rPr>
        <w:t>. С</w:t>
      </w:r>
      <w:r w:rsidRPr="00F3328F">
        <w:rPr>
          <w:color w:val="000000"/>
          <w:shd w:val="clear" w:color="auto" w:fill="FFFFFF"/>
          <w:lang w:val="uk-UA"/>
        </w:rPr>
        <w:t>уддя не з’</w:t>
      </w:r>
      <w:r w:rsidR="00D8215D" w:rsidRPr="00F3328F">
        <w:rPr>
          <w:color w:val="000000"/>
          <w:shd w:val="clear" w:color="auto" w:fill="FFFFFF"/>
          <w:lang w:val="uk-UA"/>
        </w:rPr>
        <w:t>явився у</w:t>
      </w:r>
      <w:r w:rsidRPr="00F3328F">
        <w:rPr>
          <w:color w:val="000000"/>
          <w:shd w:val="clear" w:color="auto" w:fill="FFFFFF"/>
          <w:lang w:val="uk-UA"/>
        </w:rPr>
        <w:t xml:space="preserve"> засідання 27 листопада 2023 року, </w:t>
      </w:r>
      <w:r w:rsidR="0089220E" w:rsidRPr="00F3328F">
        <w:rPr>
          <w:color w:val="000000"/>
          <w:shd w:val="clear" w:color="auto" w:fill="FFFFFF"/>
          <w:lang w:val="uk-UA"/>
        </w:rPr>
        <w:t>про причини неявки повідомив до почат</w:t>
      </w:r>
      <w:r w:rsidR="00D8215D" w:rsidRPr="00F3328F">
        <w:rPr>
          <w:color w:val="000000"/>
          <w:shd w:val="clear" w:color="auto" w:fill="FFFFFF"/>
          <w:lang w:val="uk-UA"/>
        </w:rPr>
        <w:t>ку засідання, надав підтверджувальн</w:t>
      </w:r>
      <w:r w:rsidR="0089220E" w:rsidRPr="00F3328F">
        <w:rPr>
          <w:color w:val="000000"/>
          <w:shd w:val="clear" w:color="auto" w:fill="FFFFFF"/>
          <w:lang w:val="uk-UA"/>
        </w:rPr>
        <w:t>і документи. Комісія визнала причини</w:t>
      </w:r>
      <w:r w:rsidR="0089220E" w:rsidRPr="00F3328F">
        <w:rPr>
          <w:color w:val="000000"/>
          <w:sz w:val="76"/>
          <w:szCs w:val="76"/>
          <w:shd w:val="clear" w:color="auto" w:fill="FFFFFF"/>
          <w:lang w:val="uk-UA"/>
        </w:rPr>
        <w:t xml:space="preserve"> </w:t>
      </w:r>
      <w:r w:rsidR="0089220E" w:rsidRPr="00F3328F">
        <w:rPr>
          <w:color w:val="000000"/>
          <w:shd w:val="clear" w:color="auto" w:fill="FFFFFF"/>
          <w:lang w:val="uk-UA"/>
        </w:rPr>
        <w:t>неявки</w:t>
      </w:r>
      <w:r w:rsidR="0089220E" w:rsidRPr="00F3328F">
        <w:rPr>
          <w:color w:val="000000"/>
          <w:sz w:val="76"/>
          <w:szCs w:val="76"/>
          <w:shd w:val="clear" w:color="auto" w:fill="FFFFFF"/>
          <w:lang w:val="uk-UA"/>
        </w:rPr>
        <w:t xml:space="preserve"> </w:t>
      </w:r>
      <w:r w:rsidR="00D8215D" w:rsidRPr="00F3328F">
        <w:rPr>
          <w:color w:val="000000"/>
          <w:shd w:val="clear" w:color="auto" w:fill="FFFFFF"/>
          <w:lang w:val="uk-UA"/>
        </w:rPr>
        <w:t>Ляшка</w:t>
      </w:r>
      <w:r w:rsidR="00D8215D" w:rsidRPr="00F3328F">
        <w:rPr>
          <w:color w:val="000000"/>
          <w:sz w:val="76"/>
          <w:szCs w:val="76"/>
          <w:shd w:val="clear" w:color="auto" w:fill="FFFFFF"/>
          <w:lang w:val="uk-UA"/>
        </w:rPr>
        <w:t xml:space="preserve"> </w:t>
      </w:r>
      <w:r w:rsidR="00D8215D" w:rsidRPr="00F3328F">
        <w:rPr>
          <w:color w:val="000000"/>
          <w:shd w:val="clear" w:color="auto" w:fill="FFFFFF"/>
          <w:lang w:val="uk-UA"/>
        </w:rPr>
        <w:t>О.Б.</w:t>
      </w:r>
      <w:r w:rsidR="00D8215D" w:rsidRPr="00F3328F">
        <w:rPr>
          <w:color w:val="000000"/>
          <w:sz w:val="76"/>
          <w:szCs w:val="76"/>
          <w:shd w:val="clear" w:color="auto" w:fill="FFFFFF"/>
          <w:lang w:val="uk-UA"/>
        </w:rPr>
        <w:t xml:space="preserve"> </w:t>
      </w:r>
      <w:r w:rsidR="00D8215D" w:rsidRPr="00F3328F">
        <w:rPr>
          <w:color w:val="000000"/>
          <w:shd w:val="clear" w:color="auto" w:fill="FFFFFF"/>
          <w:lang w:val="uk-UA"/>
        </w:rPr>
        <w:t>поважними</w:t>
      </w:r>
      <w:r w:rsidR="00D8215D" w:rsidRPr="00F3328F">
        <w:rPr>
          <w:color w:val="000000"/>
          <w:sz w:val="76"/>
          <w:szCs w:val="76"/>
          <w:shd w:val="clear" w:color="auto" w:fill="FFFFFF"/>
          <w:lang w:val="uk-UA"/>
        </w:rPr>
        <w:t xml:space="preserve"> </w:t>
      </w:r>
      <w:r w:rsidR="00D8215D" w:rsidRPr="00F3328F">
        <w:rPr>
          <w:color w:val="000000"/>
          <w:shd w:val="clear" w:color="auto" w:fill="FFFFFF"/>
          <w:lang w:val="uk-UA"/>
        </w:rPr>
        <w:t>та</w:t>
      </w:r>
      <w:r w:rsidR="00D8215D" w:rsidRPr="00F3328F">
        <w:rPr>
          <w:color w:val="000000"/>
          <w:sz w:val="76"/>
          <w:szCs w:val="76"/>
          <w:shd w:val="clear" w:color="auto" w:fill="FFFFFF"/>
          <w:lang w:val="uk-UA"/>
        </w:rPr>
        <w:t xml:space="preserve"> </w:t>
      </w:r>
      <w:r w:rsidR="00D8215D" w:rsidRPr="00F3328F">
        <w:rPr>
          <w:color w:val="000000"/>
          <w:shd w:val="clear" w:color="auto" w:fill="FFFFFF"/>
          <w:lang w:val="uk-UA"/>
        </w:rPr>
        <w:t>відклала</w:t>
      </w:r>
      <w:r w:rsidR="0089220E" w:rsidRPr="00F3328F">
        <w:rPr>
          <w:color w:val="000000"/>
          <w:sz w:val="76"/>
          <w:szCs w:val="76"/>
          <w:shd w:val="clear" w:color="auto" w:fill="FFFFFF"/>
          <w:lang w:val="uk-UA"/>
        </w:rPr>
        <w:t xml:space="preserve"> </w:t>
      </w:r>
      <w:r w:rsidR="0089220E" w:rsidRPr="00F3328F">
        <w:rPr>
          <w:color w:val="000000"/>
          <w:shd w:val="clear" w:color="auto" w:fill="FFFFFF"/>
          <w:lang w:val="uk-UA"/>
        </w:rPr>
        <w:t>розгляд</w:t>
      </w:r>
      <w:r w:rsidR="0089220E" w:rsidRPr="00F3328F">
        <w:rPr>
          <w:color w:val="000000"/>
          <w:sz w:val="76"/>
          <w:szCs w:val="76"/>
          <w:shd w:val="clear" w:color="auto" w:fill="FFFFFF"/>
          <w:lang w:val="uk-UA"/>
        </w:rPr>
        <w:t xml:space="preserve"> </w:t>
      </w:r>
      <w:r w:rsidR="0089220E" w:rsidRPr="00F3328F">
        <w:rPr>
          <w:color w:val="000000"/>
          <w:shd w:val="clear" w:color="auto" w:fill="FFFFFF"/>
          <w:lang w:val="uk-UA"/>
        </w:rPr>
        <w:t>цього</w:t>
      </w:r>
      <w:r w:rsidR="0089220E" w:rsidRPr="00F3328F">
        <w:rPr>
          <w:color w:val="000000"/>
          <w:sz w:val="76"/>
          <w:szCs w:val="76"/>
          <w:shd w:val="clear" w:color="auto" w:fill="FFFFFF"/>
          <w:lang w:val="uk-UA"/>
        </w:rPr>
        <w:t xml:space="preserve"> </w:t>
      </w:r>
      <w:r w:rsidR="0089220E" w:rsidRPr="00F3328F">
        <w:rPr>
          <w:color w:val="000000"/>
          <w:shd w:val="clear" w:color="auto" w:fill="FFFFFF"/>
          <w:lang w:val="uk-UA"/>
        </w:rPr>
        <w:t>питання</w:t>
      </w:r>
      <w:r w:rsidR="0089220E" w:rsidRPr="00F3328F">
        <w:rPr>
          <w:color w:val="000000"/>
          <w:sz w:val="76"/>
          <w:szCs w:val="76"/>
          <w:shd w:val="clear" w:color="auto" w:fill="FFFFFF"/>
          <w:lang w:val="uk-UA"/>
        </w:rPr>
        <w:t xml:space="preserve"> </w:t>
      </w:r>
      <w:r w:rsidR="00D8215D" w:rsidRPr="00F3328F">
        <w:rPr>
          <w:color w:val="000000"/>
          <w:shd w:val="clear" w:color="auto" w:fill="FFFFFF"/>
          <w:lang w:val="uk-UA"/>
        </w:rPr>
        <w:t>на</w:t>
      </w:r>
      <w:r w:rsidR="00D8215D" w:rsidRPr="00F3328F">
        <w:rPr>
          <w:color w:val="000000"/>
          <w:sz w:val="76"/>
          <w:szCs w:val="76"/>
          <w:shd w:val="clear" w:color="auto" w:fill="FFFFFF"/>
          <w:lang w:val="uk-UA"/>
        </w:rPr>
        <w:t xml:space="preserve"> </w:t>
      </w:r>
      <w:r w:rsidR="00D8215D" w:rsidRPr="00F3328F">
        <w:rPr>
          <w:color w:val="000000"/>
          <w:shd w:val="clear" w:color="auto" w:fill="FFFFFF"/>
          <w:lang w:val="uk-UA"/>
        </w:rPr>
        <w:t>18</w:t>
      </w:r>
      <w:r w:rsidR="00F3328F">
        <w:rPr>
          <w:color w:val="000000"/>
          <w:shd w:val="clear" w:color="auto" w:fill="FFFFFF"/>
          <w:lang w:val="uk-UA"/>
        </w:rPr>
        <w:t xml:space="preserve"> </w:t>
      </w:r>
      <w:r w:rsidR="00D8215D" w:rsidRPr="00F3328F">
        <w:rPr>
          <w:color w:val="000000"/>
          <w:shd w:val="clear" w:color="auto" w:fill="FFFFFF"/>
          <w:lang w:val="uk-UA"/>
        </w:rPr>
        <w:t>грудня</w:t>
      </w:r>
      <w:r w:rsidR="00F3328F">
        <w:rPr>
          <w:color w:val="000000"/>
          <w:shd w:val="clear" w:color="auto" w:fill="FFFFFF"/>
          <w:lang w:val="uk-UA"/>
        </w:rPr>
        <w:t xml:space="preserve"> </w:t>
      </w:r>
      <w:r w:rsidR="00C27C0A" w:rsidRPr="00F3328F">
        <w:rPr>
          <w:color w:val="000000"/>
          <w:shd w:val="clear" w:color="auto" w:fill="FFFFFF"/>
          <w:lang w:val="uk-UA"/>
        </w:rPr>
        <w:t>2023</w:t>
      </w:r>
      <w:r w:rsidR="00F3328F">
        <w:rPr>
          <w:color w:val="000000"/>
          <w:shd w:val="clear" w:color="auto" w:fill="FFFFFF"/>
          <w:lang w:val="uk-UA"/>
        </w:rPr>
        <w:t xml:space="preserve"> </w:t>
      </w:r>
      <w:r w:rsidR="0089220E" w:rsidRPr="00F3328F">
        <w:rPr>
          <w:color w:val="000000"/>
          <w:shd w:val="clear" w:color="auto" w:fill="FFFFFF"/>
          <w:lang w:val="uk-UA"/>
        </w:rPr>
        <w:t>року.</w:t>
      </w:r>
    </w:p>
    <w:p w:rsidR="00237AD2" w:rsidRPr="00F3328F" w:rsidRDefault="00CA745B" w:rsidP="00A23574">
      <w:pPr>
        <w:pStyle w:val="af"/>
        <w:spacing w:before="0" w:after="0"/>
        <w:ind w:firstLine="709"/>
        <w:jc w:val="both"/>
        <w:rPr>
          <w:color w:val="1D1D1B"/>
          <w:shd w:val="clear" w:color="auto" w:fill="FFFFFF"/>
          <w:lang w:val="uk-UA"/>
        </w:rPr>
      </w:pPr>
      <w:r w:rsidRPr="00F3328F">
        <w:rPr>
          <w:color w:val="1D1D1B"/>
          <w:shd w:val="clear" w:color="auto" w:fill="FFFFFF"/>
          <w:lang w:val="uk-UA"/>
        </w:rPr>
        <w:t>Ляшко О.Б. 18 грудня 2023</w:t>
      </w:r>
      <w:r w:rsidR="00D8215D" w:rsidRPr="00F3328F">
        <w:rPr>
          <w:color w:val="1D1D1B"/>
          <w:shd w:val="clear" w:color="auto" w:fill="FFFFFF"/>
          <w:lang w:val="uk-UA"/>
        </w:rPr>
        <w:t xml:space="preserve"> року не з’явився у</w:t>
      </w:r>
      <w:r w:rsidRPr="00F3328F">
        <w:rPr>
          <w:color w:val="1D1D1B"/>
          <w:shd w:val="clear" w:color="auto" w:fill="FFFFFF"/>
          <w:lang w:val="uk-UA"/>
        </w:rPr>
        <w:t xml:space="preserve"> засідання Комісії. Про дату, час і місце проведення засідання суддя повідомлений належним чином. До початку засідання суддя повідомив Комісію про причини неявки</w:t>
      </w:r>
      <w:r w:rsidR="00D8215D" w:rsidRPr="00F3328F">
        <w:rPr>
          <w:color w:val="1D1D1B"/>
          <w:shd w:val="clear" w:color="auto" w:fill="FFFFFF"/>
          <w:lang w:val="uk-UA"/>
        </w:rPr>
        <w:t>, надав підтверджувальн</w:t>
      </w:r>
      <w:r w:rsidR="00A23574" w:rsidRPr="00F3328F">
        <w:rPr>
          <w:color w:val="1D1D1B"/>
          <w:shd w:val="clear" w:color="auto" w:fill="FFFFFF"/>
          <w:lang w:val="uk-UA"/>
        </w:rPr>
        <w:t xml:space="preserve">і документи, просив зупинити кваліфікаційне оцінювання. Комісія відмовила у задоволенні клопотання про зупинення кваліфікаційного оцінювання Ляшка О.Б. та </w:t>
      </w:r>
      <w:r w:rsidR="00237AD2" w:rsidRPr="00F3328F">
        <w:rPr>
          <w:color w:val="1D1D1B"/>
          <w:shd w:val="clear" w:color="auto" w:fill="FFFFFF"/>
          <w:lang w:val="uk-UA"/>
        </w:rPr>
        <w:t xml:space="preserve">відклала проведення співбесіди в межах кваліфікаційного оцінювання суддів на відповідність займаній посаді </w:t>
      </w:r>
      <w:r w:rsidR="008774BD" w:rsidRPr="00F3328F">
        <w:rPr>
          <w:color w:val="1D1D1B"/>
          <w:shd w:val="clear" w:color="auto" w:fill="FFFFFF"/>
          <w:lang w:val="uk-UA"/>
        </w:rPr>
        <w:t xml:space="preserve">із </w:t>
      </w:r>
      <w:r w:rsidR="00237AD2" w:rsidRPr="00F3328F">
        <w:rPr>
          <w:color w:val="1D1D1B"/>
          <w:shd w:val="clear" w:color="auto" w:fill="FFFFFF"/>
          <w:lang w:val="uk-UA"/>
        </w:rPr>
        <w:t>судд</w:t>
      </w:r>
      <w:r w:rsidR="008774BD" w:rsidRPr="00F3328F">
        <w:rPr>
          <w:color w:val="1D1D1B"/>
          <w:shd w:val="clear" w:color="auto" w:fill="FFFFFF"/>
          <w:lang w:val="uk-UA"/>
        </w:rPr>
        <w:t>ею</w:t>
      </w:r>
      <w:r w:rsidR="00237AD2" w:rsidRPr="00F3328F">
        <w:rPr>
          <w:color w:val="1D1D1B"/>
          <w:shd w:val="clear" w:color="auto" w:fill="FFFFFF"/>
          <w:lang w:val="uk-UA"/>
        </w:rPr>
        <w:t xml:space="preserve"> </w:t>
      </w:r>
      <w:r w:rsidR="00237AD2" w:rsidRPr="00F3328F">
        <w:rPr>
          <w:shd w:val="clear" w:color="auto" w:fill="FFFFFF"/>
          <w:lang w:val="uk-UA"/>
        </w:rPr>
        <w:t>Дніпропетровського окружного адміністративного суду Ляшк</w:t>
      </w:r>
      <w:r w:rsidR="008774BD" w:rsidRPr="00F3328F">
        <w:rPr>
          <w:shd w:val="clear" w:color="auto" w:fill="FFFFFF"/>
          <w:lang w:val="uk-UA"/>
        </w:rPr>
        <w:t>ом</w:t>
      </w:r>
      <w:r w:rsidR="00237AD2" w:rsidRPr="00F3328F">
        <w:rPr>
          <w:shd w:val="clear" w:color="auto" w:fill="FFFFFF"/>
          <w:lang w:val="uk-UA"/>
        </w:rPr>
        <w:t xml:space="preserve"> О.Б.</w:t>
      </w:r>
    </w:p>
    <w:p w:rsidR="00237AD2" w:rsidRPr="00F3328F" w:rsidRDefault="008774BD" w:rsidP="00A23574">
      <w:pPr>
        <w:pStyle w:val="af"/>
        <w:spacing w:before="0" w:after="0"/>
        <w:ind w:firstLine="709"/>
        <w:jc w:val="both"/>
        <w:rPr>
          <w:color w:val="000000"/>
          <w:shd w:val="clear" w:color="auto" w:fill="FFFFFF"/>
          <w:lang w:val="uk-UA"/>
        </w:rPr>
      </w:pPr>
      <w:r w:rsidRPr="00F3328F">
        <w:rPr>
          <w:color w:val="1D1D1B"/>
          <w:shd w:val="clear" w:color="auto" w:fill="FFFFFF"/>
          <w:lang w:val="uk-UA"/>
        </w:rPr>
        <w:t>Р</w:t>
      </w:r>
      <w:r w:rsidR="00237AD2" w:rsidRPr="00F3328F">
        <w:rPr>
          <w:color w:val="1D1D1B"/>
          <w:shd w:val="clear" w:color="auto" w:fill="FFFFFF"/>
          <w:lang w:val="uk-UA"/>
        </w:rPr>
        <w:t xml:space="preserve">озгляд цього питання призначено на 19 лютого 2024 року. </w:t>
      </w:r>
      <w:r w:rsidR="00237AD2" w:rsidRPr="00F3328F">
        <w:rPr>
          <w:shd w:val="clear" w:color="auto" w:fill="FFFFFF"/>
          <w:lang w:val="uk-UA"/>
        </w:rPr>
        <w:t xml:space="preserve">Ляшко О.Б. належним чином повідомлений про </w:t>
      </w:r>
      <w:r w:rsidR="00237AD2" w:rsidRPr="00F3328F">
        <w:rPr>
          <w:color w:val="000000"/>
          <w:shd w:val="clear" w:color="auto" w:fill="FFFFFF"/>
          <w:lang w:val="uk-UA"/>
        </w:rPr>
        <w:t xml:space="preserve">дату, час і місце проведення засідання Комісії у складі колегії. Суддя не з’явився </w:t>
      </w:r>
      <w:r w:rsidR="00590307" w:rsidRPr="00F3328F">
        <w:rPr>
          <w:color w:val="000000"/>
          <w:shd w:val="clear" w:color="auto" w:fill="FFFFFF"/>
          <w:lang w:val="uk-UA"/>
        </w:rPr>
        <w:t xml:space="preserve">19 лютого 2024 року </w:t>
      </w:r>
      <w:r w:rsidRPr="00F3328F">
        <w:rPr>
          <w:color w:val="000000"/>
          <w:shd w:val="clear" w:color="auto" w:fill="FFFFFF"/>
          <w:lang w:val="uk-UA"/>
        </w:rPr>
        <w:t>у</w:t>
      </w:r>
      <w:r w:rsidR="00237AD2" w:rsidRPr="00F3328F">
        <w:rPr>
          <w:color w:val="000000"/>
          <w:shd w:val="clear" w:color="auto" w:fill="FFFFFF"/>
          <w:lang w:val="uk-UA"/>
        </w:rPr>
        <w:t xml:space="preserve"> засідання</w:t>
      </w:r>
      <w:r w:rsidR="00982798" w:rsidRPr="00F3328F">
        <w:rPr>
          <w:color w:val="000000"/>
          <w:shd w:val="clear" w:color="auto" w:fill="FFFFFF"/>
          <w:lang w:val="uk-UA"/>
        </w:rPr>
        <w:t xml:space="preserve"> Комісії</w:t>
      </w:r>
      <w:r w:rsidR="009167BC" w:rsidRPr="00F3328F">
        <w:rPr>
          <w:color w:val="000000"/>
          <w:shd w:val="clear" w:color="auto" w:fill="FFFFFF"/>
          <w:lang w:val="uk-UA"/>
        </w:rPr>
        <w:t>.</w:t>
      </w:r>
    </w:p>
    <w:p w:rsidR="00590307" w:rsidRPr="00F3328F" w:rsidRDefault="00982798" w:rsidP="00590307">
      <w:pPr>
        <w:pStyle w:val="af"/>
        <w:spacing w:before="0" w:after="0"/>
        <w:ind w:firstLine="709"/>
        <w:jc w:val="both"/>
        <w:rPr>
          <w:color w:val="1D1D1B"/>
          <w:shd w:val="clear" w:color="auto" w:fill="FFFFFF"/>
          <w:lang w:val="uk-UA"/>
        </w:rPr>
      </w:pPr>
      <w:r w:rsidRPr="00F3328F">
        <w:rPr>
          <w:color w:val="1D1D1B"/>
          <w:shd w:val="clear" w:color="auto" w:fill="FFFFFF"/>
          <w:lang w:val="uk-UA"/>
        </w:rPr>
        <w:t xml:space="preserve">До початку засідання до Комісії надійшла заява представника Ляшка О.Б. – адвоката Пащенко В.І. У заяві </w:t>
      </w:r>
      <w:r w:rsidR="008774BD" w:rsidRPr="00F3328F">
        <w:rPr>
          <w:color w:val="1D1D1B"/>
          <w:shd w:val="clear" w:color="auto" w:fill="FFFFFF"/>
          <w:lang w:val="uk-UA"/>
        </w:rPr>
        <w:t>вказано</w:t>
      </w:r>
      <w:r w:rsidRPr="00F3328F">
        <w:rPr>
          <w:color w:val="1D1D1B"/>
          <w:shd w:val="clear" w:color="auto" w:fill="FFFFFF"/>
          <w:lang w:val="uk-UA"/>
        </w:rPr>
        <w:t xml:space="preserve"> про </w:t>
      </w:r>
      <w:r w:rsidR="004B7A0E" w:rsidRPr="00F3328F">
        <w:rPr>
          <w:color w:val="1D1D1B"/>
          <w:shd w:val="clear" w:color="auto" w:fill="FFFFFF"/>
          <w:lang w:val="uk-UA"/>
        </w:rPr>
        <w:t>причини</w:t>
      </w:r>
      <w:r w:rsidRPr="00F3328F">
        <w:rPr>
          <w:color w:val="1D1D1B"/>
          <w:shd w:val="clear" w:color="auto" w:fill="FFFFFF"/>
          <w:lang w:val="uk-UA"/>
        </w:rPr>
        <w:t xml:space="preserve"> неприбуття </w:t>
      </w:r>
      <w:r w:rsidR="004B7A0E" w:rsidRPr="00F3328F">
        <w:rPr>
          <w:color w:val="1D1D1B"/>
          <w:shd w:val="clear" w:color="auto" w:fill="FFFFFF"/>
          <w:lang w:val="uk-UA"/>
        </w:rPr>
        <w:t>Ляшка О.Б.</w:t>
      </w:r>
      <w:r w:rsidR="00590307" w:rsidRPr="00F3328F">
        <w:rPr>
          <w:color w:val="1D1D1B"/>
          <w:shd w:val="clear" w:color="auto" w:fill="FFFFFF"/>
          <w:lang w:val="uk-UA"/>
        </w:rPr>
        <w:t xml:space="preserve"> </w:t>
      </w:r>
    </w:p>
    <w:p w:rsidR="009955D7" w:rsidRPr="00F3328F" w:rsidRDefault="009955D7" w:rsidP="009955D7">
      <w:pPr>
        <w:ind w:firstLine="709"/>
        <w:jc w:val="both"/>
        <w:rPr>
          <w:lang w:val="uk-UA"/>
        </w:rPr>
      </w:pPr>
      <w:r w:rsidRPr="00F3328F">
        <w:rPr>
          <w:lang w:val="uk-UA"/>
        </w:rPr>
        <w:lastRenderedPageBreak/>
        <w:t>Частиною п’ятою статті 83 Закону передбачено, що порядок та методологія кваліфікаційного оцінювання, показники відповідності критеріям кваліфікаційного оцінювання та засоби їх встановлення затверджуються Комісією.</w:t>
      </w:r>
    </w:p>
    <w:p w:rsidR="000F506C" w:rsidRPr="00F3328F" w:rsidRDefault="000F506C" w:rsidP="000F506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lang w:val="uk-UA"/>
        </w:rPr>
      </w:pPr>
      <w:r w:rsidRPr="00F3328F">
        <w:rPr>
          <w:color w:val="000000"/>
          <w:lang w:val="uk-UA"/>
        </w:rPr>
        <w:t xml:space="preserve">Положення про </w:t>
      </w:r>
      <w:bookmarkStart w:id="0" w:name="_GoBack"/>
      <w:bookmarkEnd w:id="0"/>
      <w:r w:rsidRPr="00F3328F">
        <w:rPr>
          <w:color w:val="000000"/>
          <w:lang w:val="uk-UA"/>
        </w:rPr>
        <w:t>порядок та методологію кваліфікаційного оцінювання, показники відповідності критеріям кваліфікаційного оціню</w:t>
      </w:r>
      <w:r w:rsidR="008774BD" w:rsidRPr="00F3328F">
        <w:rPr>
          <w:color w:val="000000"/>
          <w:lang w:val="uk-UA"/>
        </w:rPr>
        <w:t>вання та засоби їх встановлення</w:t>
      </w:r>
      <w:r w:rsidRPr="00F3328F">
        <w:rPr>
          <w:color w:val="000000"/>
          <w:lang w:val="uk-UA"/>
        </w:rPr>
        <w:t xml:space="preserve"> затверджено рішенням</w:t>
      </w:r>
      <w:r w:rsidRPr="00F3328F">
        <w:rPr>
          <w:color w:val="000000"/>
          <w:sz w:val="40"/>
          <w:szCs w:val="40"/>
          <w:lang w:val="uk-UA"/>
        </w:rPr>
        <w:t xml:space="preserve"> </w:t>
      </w:r>
      <w:r w:rsidRPr="00F3328F">
        <w:rPr>
          <w:color w:val="000000"/>
          <w:lang w:val="uk-UA"/>
        </w:rPr>
        <w:t>Комісії</w:t>
      </w:r>
      <w:r w:rsidRPr="00F3328F">
        <w:rPr>
          <w:color w:val="000000"/>
          <w:sz w:val="40"/>
          <w:szCs w:val="40"/>
          <w:lang w:val="uk-UA"/>
        </w:rPr>
        <w:t xml:space="preserve"> </w:t>
      </w:r>
      <w:r w:rsidRPr="00F3328F">
        <w:rPr>
          <w:color w:val="000000"/>
          <w:lang w:val="uk-UA"/>
        </w:rPr>
        <w:t>від</w:t>
      </w:r>
      <w:r w:rsidRPr="00F3328F">
        <w:rPr>
          <w:color w:val="000000"/>
          <w:sz w:val="40"/>
          <w:szCs w:val="40"/>
          <w:lang w:val="uk-UA"/>
        </w:rPr>
        <w:t xml:space="preserve"> </w:t>
      </w:r>
      <w:r w:rsidRPr="00F3328F">
        <w:rPr>
          <w:color w:val="000000"/>
          <w:lang w:val="uk-UA"/>
        </w:rPr>
        <w:t>03</w:t>
      </w:r>
      <w:r w:rsidRPr="00F3328F">
        <w:rPr>
          <w:color w:val="000000"/>
          <w:sz w:val="40"/>
          <w:szCs w:val="40"/>
          <w:lang w:val="uk-UA"/>
        </w:rPr>
        <w:t xml:space="preserve"> </w:t>
      </w:r>
      <w:r w:rsidRPr="00F3328F">
        <w:rPr>
          <w:color w:val="000000"/>
          <w:lang w:val="uk-UA"/>
        </w:rPr>
        <w:t>листопада</w:t>
      </w:r>
      <w:r w:rsidRPr="00F3328F">
        <w:rPr>
          <w:color w:val="000000"/>
          <w:sz w:val="40"/>
          <w:szCs w:val="40"/>
          <w:lang w:val="uk-UA"/>
        </w:rPr>
        <w:t xml:space="preserve"> </w:t>
      </w:r>
      <w:r w:rsidRPr="00F3328F">
        <w:rPr>
          <w:color w:val="000000"/>
          <w:lang w:val="uk-UA"/>
        </w:rPr>
        <w:t>2016</w:t>
      </w:r>
      <w:r w:rsidRPr="00F3328F">
        <w:rPr>
          <w:color w:val="000000"/>
          <w:sz w:val="40"/>
          <w:szCs w:val="40"/>
          <w:lang w:val="uk-UA"/>
        </w:rPr>
        <w:t xml:space="preserve"> </w:t>
      </w:r>
      <w:r w:rsidRPr="00F3328F">
        <w:rPr>
          <w:color w:val="000000"/>
          <w:lang w:val="uk-UA"/>
        </w:rPr>
        <w:t>року</w:t>
      </w:r>
      <w:r w:rsidRPr="00F3328F">
        <w:rPr>
          <w:color w:val="000000"/>
          <w:sz w:val="40"/>
          <w:szCs w:val="40"/>
          <w:lang w:val="uk-UA"/>
        </w:rPr>
        <w:t xml:space="preserve"> </w:t>
      </w:r>
      <w:r w:rsidRPr="00F3328F">
        <w:rPr>
          <w:color w:val="000000"/>
          <w:lang w:val="uk-UA"/>
        </w:rPr>
        <w:t>№ 143/зп-16</w:t>
      </w:r>
      <w:r w:rsidRPr="00F3328F">
        <w:rPr>
          <w:color w:val="000000"/>
          <w:sz w:val="40"/>
          <w:szCs w:val="40"/>
          <w:lang w:val="uk-UA"/>
        </w:rPr>
        <w:t xml:space="preserve"> </w:t>
      </w:r>
      <w:r w:rsidRPr="00F3328F">
        <w:rPr>
          <w:color w:val="000000"/>
          <w:lang w:val="uk-UA"/>
        </w:rPr>
        <w:t>(у</w:t>
      </w:r>
      <w:r w:rsidRPr="00F3328F">
        <w:rPr>
          <w:color w:val="000000"/>
          <w:sz w:val="40"/>
          <w:szCs w:val="40"/>
          <w:lang w:val="uk-UA"/>
        </w:rPr>
        <w:t xml:space="preserve"> </w:t>
      </w:r>
      <w:r w:rsidRPr="00F3328F">
        <w:rPr>
          <w:color w:val="000000"/>
          <w:lang w:val="uk-UA"/>
        </w:rPr>
        <w:t>редакції</w:t>
      </w:r>
      <w:r w:rsidRPr="00F3328F">
        <w:rPr>
          <w:color w:val="000000"/>
          <w:sz w:val="40"/>
          <w:szCs w:val="40"/>
          <w:lang w:val="uk-UA"/>
        </w:rPr>
        <w:t xml:space="preserve"> </w:t>
      </w:r>
      <w:r w:rsidRPr="00F3328F">
        <w:rPr>
          <w:color w:val="000000"/>
          <w:lang w:val="uk-UA"/>
        </w:rPr>
        <w:t>рішення</w:t>
      </w:r>
      <w:r w:rsidRPr="00F3328F">
        <w:rPr>
          <w:color w:val="000000"/>
          <w:sz w:val="40"/>
          <w:szCs w:val="40"/>
          <w:lang w:val="uk-UA"/>
        </w:rPr>
        <w:t xml:space="preserve"> </w:t>
      </w:r>
      <w:r w:rsidRPr="00F3328F">
        <w:rPr>
          <w:color w:val="000000"/>
          <w:lang w:val="uk-UA"/>
        </w:rPr>
        <w:t>Комісії</w:t>
      </w:r>
      <w:r w:rsidRPr="00F3328F">
        <w:rPr>
          <w:color w:val="000000"/>
          <w:sz w:val="40"/>
          <w:szCs w:val="40"/>
          <w:lang w:val="uk-UA"/>
        </w:rPr>
        <w:t xml:space="preserve"> </w:t>
      </w:r>
      <w:r w:rsidRPr="00F3328F">
        <w:rPr>
          <w:color w:val="000000"/>
          <w:lang w:val="uk-UA"/>
        </w:rPr>
        <w:t>від</w:t>
      </w:r>
      <w:r w:rsidR="00F3328F" w:rsidRPr="00F3328F">
        <w:rPr>
          <w:color w:val="000000"/>
          <w:sz w:val="32"/>
          <w:szCs w:val="32"/>
          <w:lang w:val="uk-UA"/>
        </w:rPr>
        <w:t xml:space="preserve"> </w:t>
      </w:r>
      <w:r w:rsidRPr="00F3328F">
        <w:rPr>
          <w:color w:val="000000"/>
          <w:lang w:val="uk-UA"/>
        </w:rPr>
        <w:t>13</w:t>
      </w:r>
      <w:r w:rsidR="00F3328F" w:rsidRPr="00F3328F">
        <w:rPr>
          <w:color w:val="000000"/>
          <w:sz w:val="32"/>
          <w:szCs w:val="32"/>
          <w:lang w:val="uk-UA"/>
        </w:rPr>
        <w:t xml:space="preserve"> </w:t>
      </w:r>
      <w:r w:rsidRPr="00F3328F">
        <w:rPr>
          <w:color w:val="000000"/>
          <w:lang w:val="uk-UA"/>
        </w:rPr>
        <w:t>лютого</w:t>
      </w:r>
      <w:r w:rsidRPr="00F3328F">
        <w:rPr>
          <w:color w:val="000000"/>
          <w:sz w:val="32"/>
          <w:szCs w:val="32"/>
          <w:lang w:val="uk-UA"/>
        </w:rPr>
        <w:t xml:space="preserve"> </w:t>
      </w:r>
      <w:r w:rsidRPr="00F3328F">
        <w:rPr>
          <w:color w:val="000000"/>
          <w:lang w:val="uk-UA"/>
        </w:rPr>
        <w:t>2018</w:t>
      </w:r>
      <w:r w:rsidRPr="00F3328F">
        <w:rPr>
          <w:color w:val="000000"/>
          <w:sz w:val="32"/>
          <w:szCs w:val="32"/>
          <w:lang w:val="uk-UA"/>
        </w:rPr>
        <w:t xml:space="preserve"> </w:t>
      </w:r>
      <w:r w:rsidRPr="00F3328F">
        <w:rPr>
          <w:color w:val="000000"/>
          <w:lang w:val="uk-UA"/>
        </w:rPr>
        <w:t>року</w:t>
      </w:r>
      <w:r w:rsidRPr="00F3328F">
        <w:rPr>
          <w:color w:val="000000"/>
          <w:sz w:val="32"/>
          <w:szCs w:val="32"/>
          <w:lang w:val="uk-UA"/>
        </w:rPr>
        <w:t xml:space="preserve"> </w:t>
      </w:r>
      <w:r w:rsidRPr="00F3328F">
        <w:rPr>
          <w:color w:val="000000"/>
          <w:lang w:val="uk-UA"/>
        </w:rPr>
        <w:t>№</w:t>
      </w:r>
      <w:r w:rsidRPr="00F3328F">
        <w:rPr>
          <w:color w:val="000000"/>
          <w:sz w:val="32"/>
          <w:szCs w:val="32"/>
          <w:lang w:val="uk-UA"/>
        </w:rPr>
        <w:t xml:space="preserve"> </w:t>
      </w:r>
      <w:r w:rsidRPr="00F3328F">
        <w:rPr>
          <w:color w:val="000000"/>
          <w:lang w:val="uk-UA"/>
        </w:rPr>
        <w:t>20/зп-18)</w:t>
      </w:r>
      <w:r w:rsidRPr="00F3328F">
        <w:rPr>
          <w:color w:val="000000"/>
          <w:sz w:val="32"/>
          <w:szCs w:val="32"/>
          <w:lang w:val="uk-UA"/>
        </w:rPr>
        <w:t xml:space="preserve"> </w:t>
      </w:r>
      <w:r w:rsidRPr="00F3328F">
        <w:rPr>
          <w:color w:val="000000"/>
          <w:lang w:val="uk-UA"/>
        </w:rPr>
        <w:t>зі</w:t>
      </w:r>
      <w:r w:rsidRPr="00F3328F">
        <w:rPr>
          <w:color w:val="000000"/>
          <w:sz w:val="32"/>
          <w:szCs w:val="32"/>
          <w:lang w:val="uk-UA"/>
        </w:rPr>
        <w:t xml:space="preserve"> </w:t>
      </w:r>
      <w:r w:rsidRPr="00F3328F">
        <w:rPr>
          <w:color w:val="000000"/>
          <w:lang w:val="uk-UA"/>
        </w:rPr>
        <w:t>змінами,</w:t>
      </w:r>
      <w:r w:rsidRPr="00F3328F">
        <w:rPr>
          <w:color w:val="000000"/>
          <w:sz w:val="32"/>
          <w:szCs w:val="32"/>
          <w:lang w:val="uk-UA"/>
        </w:rPr>
        <w:t xml:space="preserve"> </w:t>
      </w:r>
      <w:r w:rsidRPr="00F3328F">
        <w:rPr>
          <w:color w:val="000000"/>
          <w:lang w:val="uk-UA"/>
        </w:rPr>
        <w:t>внесеними</w:t>
      </w:r>
      <w:r w:rsidRPr="00F3328F">
        <w:rPr>
          <w:color w:val="000000"/>
          <w:sz w:val="32"/>
          <w:szCs w:val="32"/>
          <w:lang w:val="uk-UA"/>
        </w:rPr>
        <w:t xml:space="preserve"> </w:t>
      </w:r>
      <w:r w:rsidRPr="00F3328F">
        <w:rPr>
          <w:color w:val="000000"/>
          <w:lang w:val="uk-UA"/>
        </w:rPr>
        <w:t>згідно</w:t>
      </w:r>
      <w:r w:rsidRPr="00F3328F">
        <w:rPr>
          <w:color w:val="000000"/>
          <w:sz w:val="32"/>
          <w:szCs w:val="32"/>
          <w:lang w:val="uk-UA"/>
        </w:rPr>
        <w:t xml:space="preserve"> </w:t>
      </w:r>
      <w:r w:rsidRPr="00F3328F">
        <w:rPr>
          <w:color w:val="000000"/>
          <w:lang w:val="uk-UA"/>
        </w:rPr>
        <w:t>з</w:t>
      </w:r>
      <w:r w:rsidRPr="00F3328F">
        <w:rPr>
          <w:color w:val="000000"/>
          <w:sz w:val="32"/>
          <w:szCs w:val="32"/>
          <w:lang w:val="uk-UA"/>
        </w:rPr>
        <w:t xml:space="preserve"> </w:t>
      </w:r>
      <w:r w:rsidRPr="00F3328F">
        <w:rPr>
          <w:color w:val="000000"/>
          <w:lang w:val="uk-UA"/>
        </w:rPr>
        <w:t>рішеннями</w:t>
      </w:r>
      <w:r w:rsidRPr="00F3328F">
        <w:rPr>
          <w:color w:val="000000"/>
          <w:sz w:val="32"/>
          <w:szCs w:val="32"/>
          <w:lang w:val="uk-UA"/>
        </w:rPr>
        <w:t xml:space="preserve"> </w:t>
      </w:r>
      <w:r w:rsidRPr="00F3328F">
        <w:rPr>
          <w:color w:val="000000"/>
          <w:lang w:val="uk-UA"/>
        </w:rPr>
        <w:t>Комісії</w:t>
      </w:r>
      <w:r w:rsidRPr="00F3328F">
        <w:rPr>
          <w:color w:val="000000"/>
          <w:sz w:val="32"/>
          <w:szCs w:val="32"/>
          <w:lang w:val="uk-UA"/>
        </w:rPr>
        <w:t xml:space="preserve"> </w:t>
      </w:r>
      <w:r w:rsidR="00C27C0A" w:rsidRPr="00F3328F">
        <w:rPr>
          <w:color w:val="000000"/>
          <w:lang w:val="uk-UA"/>
        </w:rPr>
        <w:t>(далі</w:t>
      </w:r>
      <w:r w:rsidR="00F3328F">
        <w:rPr>
          <w:color w:val="000000"/>
          <w:lang w:val="uk-UA"/>
        </w:rPr>
        <w:t xml:space="preserve"> </w:t>
      </w:r>
      <w:r w:rsidRPr="00F3328F">
        <w:rPr>
          <w:color w:val="000000"/>
          <w:lang w:val="uk-UA"/>
        </w:rPr>
        <w:t>– Положення).</w:t>
      </w:r>
    </w:p>
    <w:p w:rsidR="00847E82" w:rsidRPr="00F3328F" w:rsidRDefault="000F506C" w:rsidP="003A7A1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lang w:val="uk-UA"/>
        </w:rPr>
      </w:pPr>
      <w:r w:rsidRPr="00F3328F">
        <w:rPr>
          <w:color w:val="000000"/>
          <w:lang w:val="uk-UA"/>
        </w:rPr>
        <w:t>Згідно з пунктом 12 розділу III Положення особиста участь судді (кандидата на посаду судді) під час про</w:t>
      </w:r>
      <w:r w:rsidR="003A7A10" w:rsidRPr="00F3328F">
        <w:rPr>
          <w:color w:val="000000"/>
          <w:lang w:val="uk-UA"/>
        </w:rPr>
        <w:t>ведення кваліфікаційного оцінювання є обов’язковою.</w:t>
      </w:r>
    </w:p>
    <w:p w:rsidR="00590307" w:rsidRPr="00F3328F" w:rsidRDefault="00590307" w:rsidP="00E87A0D">
      <w:pPr>
        <w:pStyle w:val="af"/>
        <w:spacing w:before="0" w:after="0"/>
        <w:ind w:firstLine="709"/>
        <w:jc w:val="both"/>
        <w:rPr>
          <w:rFonts w:eastAsia="Courier New"/>
          <w:lang w:val="uk-UA" w:eastAsia="uk-UA" w:bidi="uk-UA"/>
        </w:rPr>
      </w:pPr>
      <w:r w:rsidRPr="00F3328F">
        <w:rPr>
          <w:rFonts w:ascii="ProbaPro" w:hAnsi="ProbaPro"/>
          <w:shd w:val="clear" w:color="auto" w:fill="FFFFFF"/>
          <w:lang w:val="uk-UA"/>
        </w:rPr>
        <w:t>Вища кваліфікаційна комісія суддів України, заслух</w:t>
      </w:r>
      <w:r w:rsidR="00E87A0D" w:rsidRPr="00F3328F">
        <w:rPr>
          <w:rFonts w:ascii="ProbaPro" w:hAnsi="ProbaPro"/>
          <w:shd w:val="clear" w:color="auto" w:fill="FFFFFF"/>
          <w:lang w:val="uk-UA"/>
        </w:rPr>
        <w:t xml:space="preserve">авши доповідача та обговоривши </w:t>
      </w:r>
      <w:r w:rsidRPr="00F3328F">
        <w:rPr>
          <w:rFonts w:ascii="ProbaPro" w:hAnsi="ProbaPro"/>
          <w:shd w:val="clear" w:color="auto" w:fill="FFFFFF"/>
          <w:lang w:val="uk-UA"/>
        </w:rPr>
        <w:t xml:space="preserve">заяву </w:t>
      </w:r>
      <w:r w:rsidRPr="00F3328F">
        <w:rPr>
          <w:color w:val="1D1D1B"/>
          <w:shd w:val="clear" w:color="auto" w:fill="FFFFFF"/>
          <w:lang w:val="uk-UA"/>
        </w:rPr>
        <w:t>представника Ляшка О.Б. – адвоката Пащенко В.І. від 19 лютого 2024 року</w:t>
      </w:r>
      <w:r w:rsidR="00E87A0D" w:rsidRPr="00F3328F">
        <w:rPr>
          <w:rFonts w:ascii="ProbaPro" w:hAnsi="ProbaPro"/>
          <w:shd w:val="clear" w:color="auto" w:fill="FFFFFF"/>
          <w:lang w:val="uk-UA"/>
        </w:rPr>
        <w:t xml:space="preserve">, дійшла </w:t>
      </w:r>
      <w:r w:rsidRPr="00F3328F">
        <w:rPr>
          <w:rFonts w:ascii="ProbaPro" w:hAnsi="ProbaPro"/>
          <w:shd w:val="clear" w:color="auto" w:fill="FFFFFF"/>
          <w:lang w:val="uk-UA"/>
        </w:rPr>
        <w:t>висновку про необхідність відкладення кваліфікаційного оцінювання судді</w:t>
      </w:r>
      <w:r w:rsidR="00E87A0D" w:rsidRPr="00F3328F">
        <w:rPr>
          <w:rFonts w:ascii="ProbaPro" w:hAnsi="ProbaPro"/>
          <w:shd w:val="clear" w:color="auto" w:fill="FFFFFF"/>
          <w:lang w:val="uk-UA"/>
        </w:rPr>
        <w:t xml:space="preserve"> </w:t>
      </w:r>
      <w:r w:rsidRPr="00F3328F">
        <w:rPr>
          <w:rFonts w:ascii="ProbaPro" w:hAnsi="ProbaPro"/>
          <w:shd w:val="clear" w:color="auto" w:fill="FFFFFF"/>
          <w:lang w:val="uk-UA"/>
        </w:rPr>
        <w:t xml:space="preserve">Дніпропетровського окружного адміністративного суду Ляшка О.Б. </w:t>
      </w:r>
      <w:r w:rsidR="00E87A0D" w:rsidRPr="00F3328F">
        <w:rPr>
          <w:shd w:val="clear" w:color="auto" w:fill="FFFFFF"/>
          <w:lang w:val="uk-UA"/>
        </w:rPr>
        <w:t xml:space="preserve">на відповідність </w:t>
      </w:r>
      <w:r w:rsidRPr="00F3328F">
        <w:rPr>
          <w:shd w:val="clear" w:color="auto" w:fill="FFFFFF"/>
          <w:lang w:val="uk-UA"/>
        </w:rPr>
        <w:t>займаній посаді.</w:t>
      </w:r>
    </w:p>
    <w:p w:rsidR="00590307" w:rsidRPr="00F3328F" w:rsidRDefault="00590307" w:rsidP="00590307">
      <w:pPr>
        <w:widowControl w:val="0"/>
        <w:tabs>
          <w:tab w:val="left" w:pos="6902"/>
          <w:tab w:val="left" w:pos="7570"/>
        </w:tabs>
        <w:ind w:firstLine="709"/>
        <w:jc w:val="both"/>
        <w:rPr>
          <w:rFonts w:eastAsia="Courier New"/>
          <w:lang w:val="uk-UA" w:eastAsia="uk-UA" w:bidi="uk-UA"/>
        </w:rPr>
      </w:pPr>
      <w:r w:rsidRPr="00F3328F">
        <w:rPr>
          <w:rFonts w:ascii="ProbaPro" w:hAnsi="ProbaPro"/>
          <w:shd w:val="clear" w:color="auto" w:fill="FFFFFF"/>
          <w:lang w:val="uk-UA"/>
        </w:rPr>
        <w:t>Керуючись статтями 84, 88, 92, 93, 101 Закону України «Про судоустрій і статус суддів»</w:t>
      </w:r>
      <w:r w:rsidR="00493DBF" w:rsidRPr="00F3328F">
        <w:rPr>
          <w:rFonts w:ascii="ProbaPro" w:hAnsi="ProbaPro"/>
          <w:shd w:val="clear" w:color="auto" w:fill="FFFFFF"/>
          <w:lang w:val="uk-UA"/>
        </w:rPr>
        <w:t xml:space="preserve">, </w:t>
      </w:r>
      <w:r w:rsidR="00493DBF" w:rsidRPr="00F3328F">
        <w:rPr>
          <w:lang w:val="uk-UA"/>
        </w:rPr>
        <w:t>Положенням про порядок та методологію кваліфікаційного оцінювання, показники відповідності критеріям кваліфікаційного оцінювання та засоби їх встановлення</w:t>
      </w:r>
      <w:r w:rsidRPr="00F3328F">
        <w:rPr>
          <w:rFonts w:ascii="ProbaPro" w:hAnsi="ProbaPro"/>
          <w:shd w:val="clear" w:color="auto" w:fill="FFFFFF"/>
          <w:lang w:val="uk-UA"/>
        </w:rPr>
        <w:t xml:space="preserve"> та Регламентом Вищої кваліфікаційної комісії суддів України, Комісія одноголосно</w:t>
      </w:r>
    </w:p>
    <w:p w:rsidR="009167BC" w:rsidRPr="00F3328F" w:rsidRDefault="009167BC" w:rsidP="00A23574">
      <w:pPr>
        <w:pStyle w:val="af"/>
        <w:spacing w:before="0" w:after="0"/>
        <w:ind w:firstLine="709"/>
        <w:jc w:val="both"/>
        <w:rPr>
          <w:color w:val="000000"/>
          <w:shd w:val="clear" w:color="auto" w:fill="FFFFFF"/>
          <w:lang w:val="uk-UA"/>
        </w:rPr>
      </w:pPr>
    </w:p>
    <w:p w:rsidR="00AA6CFC" w:rsidRPr="00F3328F" w:rsidRDefault="00981E9C" w:rsidP="00590307">
      <w:pPr>
        <w:widowControl w:val="0"/>
        <w:ind w:firstLine="709"/>
        <w:jc w:val="center"/>
        <w:rPr>
          <w:rFonts w:eastAsia="Courier New"/>
          <w:color w:val="000000"/>
          <w:lang w:val="uk-UA" w:eastAsia="uk-UA" w:bidi="uk-UA"/>
        </w:rPr>
      </w:pPr>
      <w:r w:rsidRPr="00F3328F">
        <w:rPr>
          <w:rFonts w:eastAsia="Courier New"/>
          <w:color w:val="000000"/>
          <w:lang w:val="uk-UA" w:eastAsia="uk-UA" w:bidi="uk-UA"/>
        </w:rPr>
        <w:t>вирішила:</w:t>
      </w:r>
    </w:p>
    <w:p w:rsidR="00002934" w:rsidRPr="00F3328F" w:rsidRDefault="00002934" w:rsidP="00CB0D20">
      <w:pPr>
        <w:suppressAutoHyphens w:val="0"/>
        <w:ind w:firstLine="708"/>
        <w:jc w:val="both"/>
        <w:rPr>
          <w:color w:val="000000"/>
          <w:lang w:val="uk-UA" w:eastAsia="uk-UA"/>
        </w:rPr>
      </w:pPr>
    </w:p>
    <w:p w:rsidR="009360C7" w:rsidRPr="00F3328F" w:rsidRDefault="009360C7" w:rsidP="009360C7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lang w:val="uk-UA"/>
        </w:rPr>
      </w:pPr>
      <w:r w:rsidRPr="00F3328F">
        <w:rPr>
          <w:color w:val="000000"/>
          <w:lang w:val="uk-UA"/>
        </w:rPr>
        <w:t>1. Залишити заяву про прийняття додаткових пояснень щодо висновку</w:t>
      </w:r>
      <w:r w:rsidR="00A54F1D" w:rsidRPr="00F3328F">
        <w:rPr>
          <w:color w:val="000000"/>
          <w:lang w:val="uk-UA"/>
        </w:rPr>
        <w:t xml:space="preserve"> Громадської ради доброчесності</w:t>
      </w:r>
      <w:r w:rsidRPr="00F3328F">
        <w:rPr>
          <w:color w:val="000000"/>
          <w:lang w:val="uk-UA"/>
        </w:rPr>
        <w:t xml:space="preserve"> в новій редакції, яка надійшла </w:t>
      </w:r>
      <w:r w:rsidR="00A54F1D" w:rsidRPr="00F3328F">
        <w:rPr>
          <w:color w:val="000000"/>
          <w:lang w:val="uk-UA"/>
        </w:rPr>
        <w:t xml:space="preserve">до Комісії </w:t>
      </w:r>
      <w:r w:rsidRPr="00F3328F">
        <w:rPr>
          <w:color w:val="000000"/>
          <w:lang w:val="uk-UA"/>
        </w:rPr>
        <w:t>19 лютого 2024 року</w:t>
      </w:r>
      <w:r w:rsidR="00A54F1D" w:rsidRPr="00F3328F">
        <w:rPr>
          <w:color w:val="000000"/>
          <w:lang w:val="uk-UA"/>
        </w:rPr>
        <w:t>,</w:t>
      </w:r>
      <w:r w:rsidRPr="00F3328F">
        <w:rPr>
          <w:color w:val="000000"/>
          <w:lang w:val="uk-UA"/>
        </w:rPr>
        <w:t xml:space="preserve"> без розгляду.</w:t>
      </w:r>
    </w:p>
    <w:p w:rsidR="009360C7" w:rsidRPr="00F3328F" w:rsidRDefault="009360C7" w:rsidP="009360C7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lang w:val="uk-UA"/>
        </w:rPr>
      </w:pPr>
      <w:r w:rsidRPr="00F3328F">
        <w:rPr>
          <w:lang w:val="uk-UA"/>
        </w:rPr>
        <w:t>2</w:t>
      </w:r>
      <w:r w:rsidR="00A54F1D" w:rsidRPr="00F3328F">
        <w:rPr>
          <w:color w:val="000000"/>
          <w:lang w:val="uk-UA"/>
        </w:rPr>
        <w:t>. Запропонувати судді особисто по</w:t>
      </w:r>
      <w:r w:rsidRPr="00F3328F">
        <w:rPr>
          <w:color w:val="000000"/>
          <w:lang w:val="uk-UA"/>
        </w:rPr>
        <w:t xml:space="preserve">дати </w:t>
      </w:r>
      <w:r w:rsidR="00A54F1D" w:rsidRPr="00F3328F">
        <w:rPr>
          <w:color w:val="000000"/>
          <w:lang w:val="uk-UA"/>
        </w:rPr>
        <w:t>до Комісії пояснення,</w:t>
      </w:r>
      <w:r w:rsidRPr="00F3328F">
        <w:rPr>
          <w:color w:val="000000"/>
          <w:lang w:val="uk-UA"/>
        </w:rPr>
        <w:t xml:space="preserve"> викладені у заяві.</w:t>
      </w:r>
    </w:p>
    <w:p w:rsidR="009360C7" w:rsidRPr="00F3328F" w:rsidRDefault="009360C7" w:rsidP="009360C7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lang w:val="uk-UA"/>
        </w:rPr>
      </w:pPr>
      <w:r w:rsidRPr="00F3328F">
        <w:rPr>
          <w:lang w:val="uk-UA"/>
        </w:rPr>
        <w:t>3</w:t>
      </w:r>
      <w:r w:rsidRPr="00F3328F">
        <w:rPr>
          <w:color w:val="000000"/>
          <w:lang w:val="uk-UA"/>
        </w:rPr>
        <w:t>. Відкласти засідання без визначення наступної дати такого засідання.</w:t>
      </w:r>
    </w:p>
    <w:p w:rsidR="00002934" w:rsidRPr="00F3328F" w:rsidRDefault="00002934" w:rsidP="00CB0D20">
      <w:pPr>
        <w:suppressAutoHyphens w:val="0"/>
        <w:ind w:firstLine="708"/>
        <w:jc w:val="both"/>
        <w:rPr>
          <w:color w:val="000000"/>
          <w:lang w:val="uk-UA" w:eastAsia="uk-UA"/>
        </w:rPr>
      </w:pPr>
    </w:p>
    <w:p w:rsidR="00002934" w:rsidRPr="00F3328F" w:rsidRDefault="00002934" w:rsidP="00CB0D20">
      <w:pPr>
        <w:suppressAutoHyphens w:val="0"/>
        <w:ind w:firstLine="708"/>
        <w:jc w:val="both"/>
        <w:rPr>
          <w:color w:val="000000"/>
          <w:lang w:val="uk-UA" w:eastAsia="uk-UA"/>
        </w:rPr>
      </w:pPr>
    </w:p>
    <w:p w:rsidR="0013785F" w:rsidRPr="00F3328F" w:rsidRDefault="002A0DFD" w:rsidP="00493DBF">
      <w:pPr>
        <w:shd w:val="clear" w:color="auto" w:fill="FFFFFF"/>
        <w:spacing w:line="360" w:lineRule="auto"/>
        <w:jc w:val="both"/>
        <w:rPr>
          <w:lang w:val="uk-UA"/>
        </w:rPr>
      </w:pPr>
      <w:r w:rsidRPr="00F3328F">
        <w:rPr>
          <w:lang w:val="uk-UA"/>
        </w:rPr>
        <w:t>Головуючий</w:t>
      </w:r>
      <w:r w:rsidRPr="00F3328F">
        <w:rPr>
          <w:lang w:val="uk-UA"/>
        </w:rPr>
        <w:tab/>
      </w:r>
      <w:r w:rsidRPr="00F3328F">
        <w:rPr>
          <w:lang w:val="uk-UA"/>
        </w:rPr>
        <w:tab/>
      </w:r>
      <w:r w:rsidRPr="00F3328F">
        <w:rPr>
          <w:lang w:val="uk-UA"/>
        </w:rPr>
        <w:tab/>
      </w:r>
      <w:r w:rsidRPr="00F3328F">
        <w:rPr>
          <w:lang w:val="uk-UA"/>
        </w:rPr>
        <w:tab/>
      </w:r>
      <w:r w:rsidRPr="00F3328F">
        <w:rPr>
          <w:lang w:val="uk-UA"/>
        </w:rPr>
        <w:tab/>
      </w:r>
      <w:r w:rsidRPr="00F3328F">
        <w:rPr>
          <w:lang w:val="uk-UA"/>
        </w:rPr>
        <w:tab/>
      </w:r>
      <w:r w:rsidRPr="00F3328F">
        <w:rPr>
          <w:lang w:val="uk-UA"/>
        </w:rPr>
        <w:tab/>
      </w:r>
      <w:r w:rsidRPr="00F3328F">
        <w:rPr>
          <w:lang w:val="uk-UA"/>
        </w:rPr>
        <w:tab/>
      </w:r>
      <w:r w:rsidRPr="00F3328F">
        <w:rPr>
          <w:lang w:val="uk-UA"/>
        </w:rPr>
        <w:tab/>
        <w:t xml:space="preserve">     </w:t>
      </w:r>
      <w:r w:rsidR="005716BA" w:rsidRPr="00F3328F">
        <w:rPr>
          <w:lang w:val="uk-UA"/>
        </w:rPr>
        <w:t xml:space="preserve">    </w:t>
      </w:r>
      <w:r w:rsidR="00683F80" w:rsidRPr="00F3328F">
        <w:rPr>
          <w:lang w:val="uk-UA"/>
        </w:rPr>
        <w:t xml:space="preserve">      </w:t>
      </w:r>
      <w:r w:rsidR="0013785F" w:rsidRPr="00F3328F">
        <w:rPr>
          <w:lang w:val="uk-UA"/>
        </w:rPr>
        <w:t>С.Ю. Чумак</w:t>
      </w:r>
    </w:p>
    <w:p w:rsidR="0013785F" w:rsidRPr="00F3328F" w:rsidRDefault="0013785F" w:rsidP="00493DBF">
      <w:pPr>
        <w:shd w:val="clear" w:color="auto" w:fill="FFFFFF"/>
        <w:spacing w:line="360" w:lineRule="auto"/>
        <w:jc w:val="both"/>
        <w:rPr>
          <w:lang w:val="uk-UA"/>
        </w:rPr>
      </w:pPr>
    </w:p>
    <w:p w:rsidR="0013785F" w:rsidRPr="00F3328F" w:rsidRDefault="002A0DFD" w:rsidP="00493DBF">
      <w:pPr>
        <w:shd w:val="clear" w:color="auto" w:fill="FFFFFF"/>
        <w:spacing w:line="360" w:lineRule="auto"/>
        <w:jc w:val="both"/>
        <w:rPr>
          <w:lang w:val="uk-UA"/>
        </w:rPr>
      </w:pPr>
      <w:r w:rsidRPr="00F3328F">
        <w:rPr>
          <w:lang w:val="uk-UA"/>
        </w:rPr>
        <w:t>Члени Комісії:</w:t>
      </w:r>
      <w:r w:rsidRPr="00F3328F">
        <w:rPr>
          <w:lang w:val="uk-UA"/>
        </w:rPr>
        <w:tab/>
      </w:r>
      <w:r w:rsidRPr="00F3328F">
        <w:rPr>
          <w:lang w:val="uk-UA"/>
        </w:rPr>
        <w:tab/>
      </w:r>
      <w:r w:rsidRPr="00F3328F">
        <w:rPr>
          <w:lang w:val="uk-UA"/>
        </w:rPr>
        <w:tab/>
      </w:r>
      <w:r w:rsidRPr="00F3328F">
        <w:rPr>
          <w:lang w:val="uk-UA"/>
        </w:rPr>
        <w:tab/>
      </w:r>
      <w:r w:rsidRPr="00F3328F">
        <w:rPr>
          <w:lang w:val="uk-UA"/>
        </w:rPr>
        <w:tab/>
      </w:r>
      <w:r w:rsidRPr="00F3328F">
        <w:rPr>
          <w:lang w:val="uk-UA"/>
        </w:rPr>
        <w:tab/>
      </w:r>
      <w:r w:rsidRPr="00F3328F">
        <w:rPr>
          <w:lang w:val="uk-UA"/>
        </w:rPr>
        <w:tab/>
      </w:r>
      <w:r w:rsidRPr="00F3328F">
        <w:rPr>
          <w:lang w:val="uk-UA"/>
        </w:rPr>
        <w:tab/>
        <w:t xml:space="preserve">  </w:t>
      </w:r>
      <w:r w:rsidR="0013785F" w:rsidRPr="00F3328F">
        <w:rPr>
          <w:lang w:val="uk-UA"/>
        </w:rPr>
        <w:t xml:space="preserve">  </w:t>
      </w:r>
      <w:r w:rsidRPr="00F3328F">
        <w:rPr>
          <w:lang w:val="uk-UA"/>
        </w:rPr>
        <w:t xml:space="preserve"> </w:t>
      </w:r>
      <w:r w:rsidR="00683F80" w:rsidRPr="00F3328F">
        <w:rPr>
          <w:lang w:val="uk-UA"/>
        </w:rPr>
        <w:t xml:space="preserve">          </w:t>
      </w:r>
      <w:r w:rsidR="0013785F" w:rsidRPr="00F3328F">
        <w:rPr>
          <w:lang w:val="uk-UA"/>
        </w:rPr>
        <w:t>А.В. Пасічник</w:t>
      </w:r>
    </w:p>
    <w:p w:rsidR="0013785F" w:rsidRPr="00F3328F" w:rsidRDefault="0013785F" w:rsidP="00493DBF">
      <w:pPr>
        <w:shd w:val="clear" w:color="auto" w:fill="FFFFFF"/>
        <w:spacing w:line="360" w:lineRule="auto"/>
        <w:jc w:val="both"/>
        <w:rPr>
          <w:lang w:val="uk-UA"/>
        </w:rPr>
      </w:pPr>
    </w:p>
    <w:p w:rsidR="00522B3E" w:rsidRPr="00F3328F" w:rsidRDefault="002A0DFD" w:rsidP="00493DBF">
      <w:pPr>
        <w:shd w:val="clear" w:color="auto" w:fill="FFFFFF"/>
        <w:spacing w:line="360" w:lineRule="auto"/>
        <w:jc w:val="both"/>
        <w:rPr>
          <w:lang w:val="uk-UA"/>
        </w:rPr>
      </w:pPr>
      <w:r w:rsidRPr="00F3328F">
        <w:rPr>
          <w:lang w:val="uk-UA"/>
        </w:rPr>
        <w:tab/>
      </w:r>
      <w:r w:rsidRPr="00F3328F">
        <w:rPr>
          <w:lang w:val="uk-UA"/>
        </w:rPr>
        <w:tab/>
      </w:r>
      <w:r w:rsidRPr="00F3328F">
        <w:rPr>
          <w:lang w:val="uk-UA"/>
        </w:rPr>
        <w:tab/>
      </w:r>
      <w:r w:rsidRPr="00F3328F">
        <w:rPr>
          <w:lang w:val="uk-UA"/>
        </w:rPr>
        <w:tab/>
      </w:r>
      <w:r w:rsidRPr="00F3328F">
        <w:rPr>
          <w:lang w:val="uk-UA"/>
        </w:rPr>
        <w:tab/>
      </w:r>
      <w:r w:rsidRPr="00F3328F">
        <w:rPr>
          <w:lang w:val="uk-UA"/>
        </w:rPr>
        <w:tab/>
      </w:r>
      <w:r w:rsidRPr="00F3328F">
        <w:rPr>
          <w:lang w:val="uk-UA"/>
        </w:rPr>
        <w:tab/>
      </w:r>
      <w:r w:rsidRPr="00F3328F">
        <w:rPr>
          <w:lang w:val="uk-UA"/>
        </w:rPr>
        <w:tab/>
      </w:r>
      <w:r w:rsidRPr="00F3328F">
        <w:rPr>
          <w:lang w:val="uk-UA"/>
        </w:rPr>
        <w:tab/>
      </w:r>
      <w:r w:rsidRPr="00F3328F">
        <w:rPr>
          <w:lang w:val="uk-UA"/>
        </w:rPr>
        <w:tab/>
        <w:t xml:space="preserve">    </w:t>
      </w:r>
      <w:r w:rsidR="00683F80" w:rsidRPr="00F3328F">
        <w:rPr>
          <w:lang w:val="uk-UA"/>
        </w:rPr>
        <w:t xml:space="preserve">        </w:t>
      </w:r>
      <w:r w:rsidRPr="00F3328F">
        <w:rPr>
          <w:lang w:val="uk-UA"/>
        </w:rPr>
        <w:t xml:space="preserve"> </w:t>
      </w:r>
      <w:r w:rsidR="005716BA" w:rsidRPr="00F3328F">
        <w:rPr>
          <w:lang w:val="uk-UA"/>
        </w:rPr>
        <w:t xml:space="preserve">  </w:t>
      </w:r>
      <w:r w:rsidR="0013785F" w:rsidRPr="00F3328F">
        <w:rPr>
          <w:lang w:val="uk-UA"/>
        </w:rPr>
        <w:t>Р.Б. Сабодаш</w:t>
      </w:r>
    </w:p>
    <w:sectPr w:rsidR="00522B3E" w:rsidRPr="00F3328F" w:rsidSect="00F036CF">
      <w:headerReference w:type="default" r:id="rId10"/>
      <w:footerReference w:type="default" r:id="rId11"/>
      <w:headerReference w:type="first" r:id="rId12"/>
      <w:pgSz w:w="11906" w:h="16838"/>
      <w:pgMar w:top="1134" w:right="567" w:bottom="1134" w:left="1701" w:header="930" w:footer="8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693" w:rsidRDefault="001A7693">
      <w:r>
        <w:separator/>
      </w:r>
    </w:p>
  </w:endnote>
  <w:endnote w:type="continuationSeparator" w:id="0">
    <w:p w:rsidR="001A7693" w:rsidRDefault="001A7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baPr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056" w:rsidRDefault="00B67056" w:rsidP="00053E7F">
    <w:pPr>
      <w:pStyle w:val="ad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693" w:rsidRDefault="001A7693">
      <w:r>
        <w:separator/>
      </w:r>
    </w:p>
  </w:footnote>
  <w:footnote w:type="continuationSeparator" w:id="0">
    <w:p w:rsidR="001A7693" w:rsidRDefault="001A76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2FD" w:rsidRDefault="004E62FD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F3328F">
      <w:rPr>
        <w:noProof/>
      </w:rPr>
      <w:t>2</w:t>
    </w:r>
    <w:r>
      <w:fldChar w:fldCharType="end"/>
    </w:r>
  </w:p>
  <w:p w:rsidR="00EA799E" w:rsidRPr="00B67056" w:rsidRDefault="00EA799E" w:rsidP="00EA799E">
    <w:pPr>
      <w:pStyle w:val="aa"/>
      <w:jc w:val="center"/>
      <w:rPr>
        <w:b/>
        <w:sz w:val="20"/>
        <w:szCs w:val="20"/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9FE" w:rsidRPr="001E29FE" w:rsidRDefault="001E29FE" w:rsidP="001E29FE">
    <w:pPr>
      <w:pStyle w:val="aa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B6317"/>
    <w:multiLevelType w:val="hybridMultilevel"/>
    <w:tmpl w:val="8A9AD96A"/>
    <w:lvl w:ilvl="0" w:tplc="E8E643C6">
      <w:start w:val="14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1123551"/>
    <w:multiLevelType w:val="multilevel"/>
    <w:tmpl w:val="63949F38"/>
    <w:lvl w:ilvl="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  <w:szCs w:val="3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FC2508"/>
    <w:multiLevelType w:val="hybridMultilevel"/>
    <w:tmpl w:val="DF067FA4"/>
    <w:lvl w:ilvl="0" w:tplc="40705E8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4DC1E0F"/>
    <w:multiLevelType w:val="hybridMultilevel"/>
    <w:tmpl w:val="C96A6BAE"/>
    <w:lvl w:ilvl="0" w:tplc="4330DF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9593A74"/>
    <w:multiLevelType w:val="hybridMultilevel"/>
    <w:tmpl w:val="148E015A"/>
    <w:lvl w:ilvl="0" w:tplc="A3EAF7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5A22046"/>
    <w:multiLevelType w:val="hybridMultilevel"/>
    <w:tmpl w:val="BA9464F2"/>
    <w:lvl w:ilvl="0" w:tplc="00000002">
      <w:start w:val="2"/>
      <w:numFmt w:val="bullet"/>
      <w:lvlText w:val="–"/>
      <w:lvlJc w:val="left"/>
      <w:pPr>
        <w:ind w:left="720" w:hanging="360"/>
      </w:pPr>
      <w:rPr>
        <w:rFonts w:ascii="Times New Roman" w:hAnsi="Times New Roman"/>
        <w:sz w:val="28"/>
        <w:szCs w:val="3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F66442"/>
    <w:multiLevelType w:val="hybridMultilevel"/>
    <w:tmpl w:val="FDEAC7BA"/>
    <w:lvl w:ilvl="0" w:tplc="00000002">
      <w:start w:val="2"/>
      <w:numFmt w:val="bullet"/>
      <w:lvlText w:val="–"/>
      <w:lvlJc w:val="left"/>
      <w:pPr>
        <w:ind w:left="1069" w:hanging="360"/>
      </w:pPr>
      <w:rPr>
        <w:rFonts w:ascii="Times New Roman" w:hAnsi="Times New Roman" w:hint="default"/>
        <w:sz w:val="28"/>
        <w:szCs w:val="34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1AE61D5D"/>
    <w:multiLevelType w:val="hybridMultilevel"/>
    <w:tmpl w:val="B58AEBB0"/>
    <w:lvl w:ilvl="0" w:tplc="913662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B6933BD"/>
    <w:multiLevelType w:val="hybridMultilevel"/>
    <w:tmpl w:val="3EDE140E"/>
    <w:lvl w:ilvl="0" w:tplc="A2AAC79C">
      <w:start w:val="4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B8F6291"/>
    <w:multiLevelType w:val="hybridMultilevel"/>
    <w:tmpl w:val="008417FC"/>
    <w:lvl w:ilvl="0" w:tplc="004A54B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2C6E3E8F"/>
    <w:multiLevelType w:val="hybridMultilevel"/>
    <w:tmpl w:val="BD38B004"/>
    <w:lvl w:ilvl="0" w:tplc="2DC08F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0445887"/>
    <w:multiLevelType w:val="hybridMultilevel"/>
    <w:tmpl w:val="0B7E37AC"/>
    <w:lvl w:ilvl="0" w:tplc="00000002">
      <w:start w:val="2"/>
      <w:numFmt w:val="bullet"/>
      <w:lvlText w:val="–"/>
      <w:lvlJc w:val="left"/>
      <w:pPr>
        <w:ind w:left="1605" w:hanging="915"/>
      </w:pPr>
      <w:rPr>
        <w:rFonts w:ascii="Times New Roman" w:hAnsi="Times New Roman" w:hint="default"/>
        <w:sz w:val="28"/>
        <w:szCs w:val="34"/>
      </w:rPr>
    </w:lvl>
    <w:lvl w:ilvl="1" w:tplc="0422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3">
    <w:nsid w:val="33A047B5"/>
    <w:multiLevelType w:val="hybridMultilevel"/>
    <w:tmpl w:val="C2D4DA6C"/>
    <w:lvl w:ilvl="0" w:tplc="DDFC87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7619F5"/>
    <w:multiLevelType w:val="hybridMultilevel"/>
    <w:tmpl w:val="9BAA4F50"/>
    <w:lvl w:ilvl="0" w:tplc="11EA8D56">
      <w:start w:val="1"/>
      <w:numFmt w:val="decimal"/>
      <w:lvlText w:val="%1."/>
      <w:lvlJc w:val="left"/>
      <w:pPr>
        <w:ind w:left="720" w:hanging="360"/>
      </w:pPr>
      <w:rPr>
        <w:rFonts w:ascii="Courier New" w:eastAsia="Times New Roman" w:hAnsi="Courier New" w:cs="Courier New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D8480A"/>
    <w:multiLevelType w:val="hybridMultilevel"/>
    <w:tmpl w:val="7B26F998"/>
    <w:lvl w:ilvl="0" w:tplc="65D875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FD75665"/>
    <w:multiLevelType w:val="hybridMultilevel"/>
    <w:tmpl w:val="1076F488"/>
    <w:lvl w:ilvl="0" w:tplc="56C8AC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5620F3D"/>
    <w:multiLevelType w:val="hybridMultilevel"/>
    <w:tmpl w:val="32D44174"/>
    <w:lvl w:ilvl="0" w:tplc="DC38E8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6527B2E"/>
    <w:multiLevelType w:val="hybridMultilevel"/>
    <w:tmpl w:val="95B824DA"/>
    <w:lvl w:ilvl="0" w:tplc="92EE1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76746B5"/>
    <w:multiLevelType w:val="hybridMultilevel"/>
    <w:tmpl w:val="BF466676"/>
    <w:lvl w:ilvl="0" w:tplc="FD044574">
      <w:start w:val="7"/>
      <w:numFmt w:val="bullet"/>
      <w:lvlText w:val="-"/>
      <w:lvlJc w:val="left"/>
      <w:pPr>
        <w:ind w:left="1068" w:hanging="360"/>
      </w:pPr>
      <w:rPr>
        <w:rFonts w:ascii="Times New Roman CYR" w:eastAsia="Times New Roman" w:hAnsi="Times New Roman CYR" w:cs="Times New Roman CYR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5A3C7282"/>
    <w:multiLevelType w:val="hybridMultilevel"/>
    <w:tmpl w:val="B2B41DE2"/>
    <w:lvl w:ilvl="0" w:tplc="EA1263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AD73039"/>
    <w:multiLevelType w:val="multilevel"/>
    <w:tmpl w:val="901C184A"/>
    <w:lvl w:ilvl="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  <w:szCs w:val="3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351678F"/>
    <w:multiLevelType w:val="hybridMultilevel"/>
    <w:tmpl w:val="79CE6CBC"/>
    <w:lvl w:ilvl="0" w:tplc="E0CA230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9C04CF"/>
    <w:multiLevelType w:val="hybridMultilevel"/>
    <w:tmpl w:val="73226EEE"/>
    <w:lvl w:ilvl="0" w:tplc="3948D0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D732DA9"/>
    <w:multiLevelType w:val="hybridMultilevel"/>
    <w:tmpl w:val="197874A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3C0FD5"/>
    <w:multiLevelType w:val="hybridMultilevel"/>
    <w:tmpl w:val="FAEE0070"/>
    <w:lvl w:ilvl="0" w:tplc="F2787E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FDC0A91"/>
    <w:multiLevelType w:val="hybridMultilevel"/>
    <w:tmpl w:val="8E0610BE"/>
    <w:lvl w:ilvl="0" w:tplc="17EC16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10524C4"/>
    <w:multiLevelType w:val="hybridMultilevel"/>
    <w:tmpl w:val="ABCE75EE"/>
    <w:lvl w:ilvl="0" w:tplc="6DC21FA0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77990AF9"/>
    <w:multiLevelType w:val="hybridMultilevel"/>
    <w:tmpl w:val="31C6E5E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5F0F29"/>
    <w:multiLevelType w:val="hybridMultilevel"/>
    <w:tmpl w:val="AF246EE4"/>
    <w:lvl w:ilvl="0" w:tplc="0B120B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C3144C0"/>
    <w:multiLevelType w:val="multilevel"/>
    <w:tmpl w:val="7222F39E"/>
    <w:lvl w:ilvl="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  <w:szCs w:val="3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D7A07A8"/>
    <w:multiLevelType w:val="hybridMultilevel"/>
    <w:tmpl w:val="E224052C"/>
    <w:lvl w:ilvl="0" w:tplc="9830E60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DAB5430"/>
    <w:multiLevelType w:val="hybridMultilevel"/>
    <w:tmpl w:val="E3D857D6"/>
    <w:lvl w:ilvl="0" w:tplc="C3788E8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2"/>
  </w:num>
  <w:num w:numId="3">
    <w:abstractNumId w:val="14"/>
  </w:num>
  <w:num w:numId="4">
    <w:abstractNumId w:val="2"/>
  </w:num>
  <w:num w:numId="5">
    <w:abstractNumId w:val="20"/>
  </w:num>
  <w:num w:numId="6">
    <w:abstractNumId w:val="3"/>
  </w:num>
  <w:num w:numId="7">
    <w:abstractNumId w:val="30"/>
  </w:num>
  <w:num w:numId="8">
    <w:abstractNumId w:val="17"/>
  </w:num>
  <w:num w:numId="9">
    <w:abstractNumId w:val="4"/>
  </w:num>
  <w:num w:numId="10">
    <w:abstractNumId w:val="9"/>
  </w:num>
  <w:num w:numId="11">
    <w:abstractNumId w:val="23"/>
  </w:num>
  <w:num w:numId="12">
    <w:abstractNumId w:val="8"/>
  </w:num>
  <w:num w:numId="13">
    <w:abstractNumId w:val="21"/>
  </w:num>
  <w:num w:numId="14">
    <w:abstractNumId w:val="25"/>
  </w:num>
  <w:num w:numId="15">
    <w:abstractNumId w:val="7"/>
  </w:num>
  <w:num w:numId="16">
    <w:abstractNumId w:val="12"/>
  </w:num>
  <w:num w:numId="17">
    <w:abstractNumId w:val="6"/>
  </w:num>
  <w:num w:numId="18">
    <w:abstractNumId w:val="1"/>
  </w:num>
  <w:num w:numId="19">
    <w:abstractNumId w:val="5"/>
  </w:num>
  <w:num w:numId="20">
    <w:abstractNumId w:val="26"/>
  </w:num>
  <w:num w:numId="21">
    <w:abstractNumId w:val="11"/>
  </w:num>
  <w:num w:numId="22">
    <w:abstractNumId w:val="13"/>
  </w:num>
  <w:num w:numId="23">
    <w:abstractNumId w:val="16"/>
  </w:num>
  <w:num w:numId="24">
    <w:abstractNumId w:val="10"/>
  </w:num>
  <w:num w:numId="25">
    <w:abstractNumId w:val="19"/>
  </w:num>
  <w:num w:numId="26">
    <w:abstractNumId w:val="31"/>
  </w:num>
  <w:num w:numId="27">
    <w:abstractNumId w:val="24"/>
  </w:num>
  <w:num w:numId="28">
    <w:abstractNumId w:val="28"/>
  </w:num>
  <w:num w:numId="29">
    <w:abstractNumId w:val="32"/>
  </w:num>
  <w:num w:numId="30">
    <w:abstractNumId w:val="15"/>
  </w:num>
  <w:num w:numId="31">
    <w:abstractNumId w:val="27"/>
  </w:num>
  <w:num w:numId="32">
    <w:abstractNumId w:val="29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45F"/>
    <w:rsid w:val="00002934"/>
    <w:rsid w:val="00005095"/>
    <w:rsid w:val="00006CA8"/>
    <w:rsid w:val="00007BFD"/>
    <w:rsid w:val="00007C89"/>
    <w:rsid w:val="00010FB8"/>
    <w:rsid w:val="00011047"/>
    <w:rsid w:val="0001208C"/>
    <w:rsid w:val="00012AFD"/>
    <w:rsid w:val="00012B86"/>
    <w:rsid w:val="00013C93"/>
    <w:rsid w:val="00013E35"/>
    <w:rsid w:val="000140B8"/>
    <w:rsid w:val="000140E6"/>
    <w:rsid w:val="00016070"/>
    <w:rsid w:val="0001713B"/>
    <w:rsid w:val="000202AB"/>
    <w:rsid w:val="000215AC"/>
    <w:rsid w:val="00021C63"/>
    <w:rsid w:val="00023D98"/>
    <w:rsid w:val="000249A7"/>
    <w:rsid w:val="00024A92"/>
    <w:rsid w:val="00024DD3"/>
    <w:rsid w:val="00025841"/>
    <w:rsid w:val="00026751"/>
    <w:rsid w:val="00026C05"/>
    <w:rsid w:val="00027176"/>
    <w:rsid w:val="00027204"/>
    <w:rsid w:val="0003072E"/>
    <w:rsid w:val="0003139D"/>
    <w:rsid w:val="0003140F"/>
    <w:rsid w:val="0003277F"/>
    <w:rsid w:val="00032DB8"/>
    <w:rsid w:val="00032F90"/>
    <w:rsid w:val="00033F7A"/>
    <w:rsid w:val="000341C2"/>
    <w:rsid w:val="00034B85"/>
    <w:rsid w:val="00034EFC"/>
    <w:rsid w:val="00035251"/>
    <w:rsid w:val="000363A3"/>
    <w:rsid w:val="00036658"/>
    <w:rsid w:val="0003746C"/>
    <w:rsid w:val="00041F43"/>
    <w:rsid w:val="00042BCB"/>
    <w:rsid w:val="00042D9E"/>
    <w:rsid w:val="00043448"/>
    <w:rsid w:val="00043691"/>
    <w:rsid w:val="00043CE6"/>
    <w:rsid w:val="0004508E"/>
    <w:rsid w:val="0004542C"/>
    <w:rsid w:val="00045F9F"/>
    <w:rsid w:val="00046BAB"/>
    <w:rsid w:val="00046D8B"/>
    <w:rsid w:val="0005003A"/>
    <w:rsid w:val="000500A5"/>
    <w:rsid w:val="000524D0"/>
    <w:rsid w:val="000525F3"/>
    <w:rsid w:val="00053E7F"/>
    <w:rsid w:val="00054DB5"/>
    <w:rsid w:val="00055FF2"/>
    <w:rsid w:val="0005619D"/>
    <w:rsid w:val="00056BBC"/>
    <w:rsid w:val="00057B13"/>
    <w:rsid w:val="000605DB"/>
    <w:rsid w:val="00061685"/>
    <w:rsid w:val="00061F7A"/>
    <w:rsid w:val="000624B5"/>
    <w:rsid w:val="00063D73"/>
    <w:rsid w:val="00064330"/>
    <w:rsid w:val="000654A5"/>
    <w:rsid w:val="00066407"/>
    <w:rsid w:val="0006668E"/>
    <w:rsid w:val="0007043F"/>
    <w:rsid w:val="0007213A"/>
    <w:rsid w:val="00072630"/>
    <w:rsid w:val="00072956"/>
    <w:rsid w:val="000740D5"/>
    <w:rsid w:val="0007657A"/>
    <w:rsid w:val="000767A9"/>
    <w:rsid w:val="00080BE9"/>
    <w:rsid w:val="00082701"/>
    <w:rsid w:val="00082825"/>
    <w:rsid w:val="00082E0B"/>
    <w:rsid w:val="00082F83"/>
    <w:rsid w:val="000836AE"/>
    <w:rsid w:val="000845D3"/>
    <w:rsid w:val="000847A5"/>
    <w:rsid w:val="000849AE"/>
    <w:rsid w:val="00085024"/>
    <w:rsid w:val="00085BCB"/>
    <w:rsid w:val="000860DC"/>
    <w:rsid w:val="000865A3"/>
    <w:rsid w:val="00086A8C"/>
    <w:rsid w:val="00086BB3"/>
    <w:rsid w:val="00087B60"/>
    <w:rsid w:val="00087E2D"/>
    <w:rsid w:val="000903B3"/>
    <w:rsid w:val="000905DA"/>
    <w:rsid w:val="000905E3"/>
    <w:rsid w:val="000936C5"/>
    <w:rsid w:val="00093DCD"/>
    <w:rsid w:val="00094A61"/>
    <w:rsid w:val="00095875"/>
    <w:rsid w:val="000A044C"/>
    <w:rsid w:val="000A16B6"/>
    <w:rsid w:val="000A263E"/>
    <w:rsid w:val="000A3E4D"/>
    <w:rsid w:val="000A437F"/>
    <w:rsid w:val="000A4610"/>
    <w:rsid w:val="000A52F2"/>
    <w:rsid w:val="000A54F4"/>
    <w:rsid w:val="000A5D65"/>
    <w:rsid w:val="000A6217"/>
    <w:rsid w:val="000A7069"/>
    <w:rsid w:val="000A72BF"/>
    <w:rsid w:val="000B0FDC"/>
    <w:rsid w:val="000B1711"/>
    <w:rsid w:val="000B2D03"/>
    <w:rsid w:val="000B41EB"/>
    <w:rsid w:val="000B443D"/>
    <w:rsid w:val="000B6283"/>
    <w:rsid w:val="000C06D9"/>
    <w:rsid w:val="000C0792"/>
    <w:rsid w:val="000C0F21"/>
    <w:rsid w:val="000C3479"/>
    <w:rsid w:val="000C48AD"/>
    <w:rsid w:val="000C5DC9"/>
    <w:rsid w:val="000C60E7"/>
    <w:rsid w:val="000D05F7"/>
    <w:rsid w:val="000D069A"/>
    <w:rsid w:val="000D0C75"/>
    <w:rsid w:val="000D3001"/>
    <w:rsid w:val="000D4700"/>
    <w:rsid w:val="000D4B68"/>
    <w:rsid w:val="000D4E2D"/>
    <w:rsid w:val="000D63AF"/>
    <w:rsid w:val="000D64FE"/>
    <w:rsid w:val="000E0005"/>
    <w:rsid w:val="000E15ED"/>
    <w:rsid w:val="000E57D4"/>
    <w:rsid w:val="000E5BC3"/>
    <w:rsid w:val="000E67F6"/>
    <w:rsid w:val="000F16BE"/>
    <w:rsid w:val="000F190A"/>
    <w:rsid w:val="000F23B7"/>
    <w:rsid w:val="000F28D7"/>
    <w:rsid w:val="000F2C10"/>
    <w:rsid w:val="000F32CB"/>
    <w:rsid w:val="000F506C"/>
    <w:rsid w:val="000F56D7"/>
    <w:rsid w:val="000F7B90"/>
    <w:rsid w:val="0010011B"/>
    <w:rsid w:val="00102EF8"/>
    <w:rsid w:val="00103862"/>
    <w:rsid w:val="00105DE8"/>
    <w:rsid w:val="00106875"/>
    <w:rsid w:val="00110A80"/>
    <w:rsid w:val="00112B73"/>
    <w:rsid w:val="00114576"/>
    <w:rsid w:val="00114BEA"/>
    <w:rsid w:val="00114C60"/>
    <w:rsid w:val="001157B6"/>
    <w:rsid w:val="001172AC"/>
    <w:rsid w:val="0012264D"/>
    <w:rsid w:val="0012280D"/>
    <w:rsid w:val="00123B8A"/>
    <w:rsid w:val="00126257"/>
    <w:rsid w:val="00126DF9"/>
    <w:rsid w:val="00130648"/>
    <w:rsid w:val="00130EED"/>
    <w:rsid w:val="0013170A"/>
    <w:rsid w:val="00133DF5"/>
    <w:rsid w:val="0013520E"/>
    <w:rsid w:val="0013785F"/>
    <w:rsid w:val="00140625"/>
    <w:rsid w:val="00140AF9"/>
    <w:rsid w:val="00140BE0"/>
    <w:rsid w:val="00142441"/>
    <w:rsid w:val="001424A6"/>
    <w:rsid w:val="0014361F"/>
    <w:rsid w:val="001436D3"/>
    <w:rsid w:val="00143F2E"/>
    <w:rsid w:val="0014449F"/>
    <w:rsid w:val="00144CCA"/>
    <w:rsid w:val="001453BE"/>
    <w:rsid w:val="0014580A"/>
    <w:rsid w:val="001462E3"/>
    <w:rsid w:val="00147CB5"/>
    <w:rsid w:val="00151642"/>
    <w:rsid w:val="001520EF"/>
    <w:rsid w:val="00152BA5"/>
    <w:rsid w:val="001548E3"/>
    <w:rsid w:val="001550DD"/>
    <w:rsid w:val="00156A84"/>
    <w:rsid w:val="00157C41"/>
    <w:rsid w:val="00161083"/>
    <w:rsid w:val="00163346"/>
    <w:rsid w:val="00163AB8"/>
    <w:rsid w:val="00163D24"/>
    <w:rsid w:val="001641F1"/>
    <w:rsid w:val="00164D8F"/>
    <w:rsid w:val="001655AD"/>
    <w:rsid w:val="00166AC0"/>
    <w:rsid w:val="00166F53"/>
    <w:rsid w:val="00167C8E"/>
    <w:rsid w:val="00170419"/>
    <w:rsid w:val="00172232"/>
    <w:rsid w:val="0017236B"/>
    <w:rsid w:val="0017324B"/>
    <w:rsid w:val="00175DA6"/>
    <w:rsid w:val="001772AD"/>
    <w:rsid w:val="00177842"/>
    <w:rsid w:val="00177AEE"/>
    <w:rsid w:val="001806F0"/>
    <w:rsid w:val="00180F69"/>
    <w:rsid w:val="0018107A"/>
    <w:rsid w:val="0018432F"/>
    <w:rsid w:val="00185704"/>
    <w:rsid w:val="001857DF"/>
    <w:rsid w:val="00185D7D"/>
    <w:rsid w:val="00190D94"/>
    <w:rsid w:val="00191C89"/>
    <w:rsid w:val="00193A68"/>
    <w:rsid w:val="0019682B"/>
    <w:rsid w:val="001972C0"/>
    <w:rsid w:val="001978CA"/>
    <w:rsid w:val="00197E94"/>
    <w:rsid w:val="001A05DE"/>
    <w:rsid w:val="001A0AC0"/>
    <w:rsid w:val="001A1345"/>
    <w:rsid w:val="001A4A0D"/>
    <w:rsid w:val="001A5A59"/>
    <w:rsid w:val="001A6262"/>
    <w:rsid w:val="001A7693"/>
    <w:rsid w:val="001B018C"/>
    <w:rsid w:val="001B0B3A"/>
    <w:rsid w:val="001B1392"/>
    <w:rsid w:val="001B13A7"/>
    <w:rsid w:val="001B3961"/>
    <w:rsid w:val="001B40B4"/>
    <w:rsid w:val="001B5033"/>
    <w:rsid w:val="001B5BB8"/>
    <w:rsid w:val="001B6A78"/>
    <w:rsid w:val="001C0720"/>
    <w:rsid w:val="001C0FC7"/>
    <w:rsid w:val="001C20ED"/>
    <w:rsid w:val="001C2D22"/>
    <w:rsid w:val="001C2EA3"/>
    <w:rsid w:val="001C3A95"/>
    <w:rsid w:val="001C551C"/>
    <w:rsid w:val="001C5949"/>
    <w:rsid w:val="001C5ACC"/>
    <w:rsid w:val="001C5E47"/>
    <w:rsid w:val="001C66BE"/>
    <w:rsid w:val="001C67CB"/>
    <w:rsid w:val="001C6A78"/>
    <w:rsid w:val="001C78E2"/>
    <w:rsid w:val="001C7ADD"/>
    <w:rsid w:val="001D033D"/>
    <w:rsid w:val="001D1DF9"/>
    <w:rsid w:val="001D2C66"/>
    <w:rsid w:val="001D2F0E"/>
    <w:rsid w:val="001D2FC2"/>
    <w:rsid w:val="001D4217"/>
    <w:rsid w:val="001D4F9C"/>
    <w:rsid w:val="001D75E7"/>
    <w:rsid w:val="001D789E"/>
    <w:rsid w:val="001E0145"/>
    <w:rsid w:val="001E0CCA"/>
    <w:rsid w:val="001E0E83"/>
    <w:rsid w:val="001E0EEB"/>
    <w:rsid w:val="001E180B"/>
    <w:rsid w:val="001E1917"/>
    <w:rsid w:val="001E1A0C"/>
    <w:rsid w:val="001E1B3D"/>
    <w:rsid w:val="001E29FE"/>
    <w:rsid w:val="001E35C9"/>
    <w:rsid w:val="001E3CAC"/>
    <w:rsid w:val="001E40C3"/>
    <w:rsid w:val="001E7413"/>
    <w:rsid w:val="001E7501"/>
    <w:rsid w:val="001F690D"/>
    <w:rsid w:val="001F6AC8"/>
    <w:rsid w:val="001F702B"/>
    <w:rsid w:val="001F77BA"/>
    <w:rsid w:val="00201AEE"/>
    <w:rsid w:val="00201CDF"/>
    <w:rsid w:val="002024D2"/>
    <w:rsid w:val="002043A7"/>
    <w:rsid w:val="002045E3"/>
    <w:rsid w:val="002061D8"/>
    <w:rsid w:val="00206429"/>
    <w:rsid w:val="002070FF"/>
    <w:rsid w:val="002126C6"/>
    <w:rsid w:val="00213A01"/>
    <w:rsid w:val="00213BD3"/>
    <w:rsid w:val="002157D0"/>
    <w:rsid w:val="00215CC7"/>
    <w:rsid w:val="002168AC"/>
    <w:rsid w:val="00216D82"/>
    <w:rsid w:val="00217E62"/>
    <w:rsid w:val="00220433"/>
    <w:rsid w:val="00220E7B"/>
    <w:rsid w:val="00220F5D"/>
    <w:rsid w:val="00221CC0"/>
    <w:rsid w:val="00222907"/>
    <w:rsid w:val="00222B6B"/>
    <w:rsid w:val="00222D49"/>
    <w:rsid w:val="0022398F"/>
    <w:rsid w:val="002240F9"/>
    <w:rsid w:val="00225558"/>
    <w:rsid w:val="00227187"/>
    <w:rsid w:val="0023165D"/>
    <w:rsid w:val="00231819"/>
    <w:rsid w:val="002333FC"/>
    <w:rsid w:val="00233E5D"/>
    <w:rsid w:val="00233F02"/>
    <w:rsid w:val="002358BD"/>
    <w:rsid w:val="002369D6"/>
    <w:rsid w:val="00237AD2"/>
    <w:rsid w:val="00237E81"/>
    <w:rsid w:val="00240709"/>
    <w:rsid w:val="0024085F"/>
    <w:rsid w:val="00243F80"/>
    <w:rsid w:val="00243FBE"/>
    <w:rsid w:val="002450AE"/>
    <w:rsid w:val="00245381"/>
    <w:rsid w:val="00246CCE"/>
    <w:rsid w:val="00247140"/>
    <w:rsid w:val="00250CA5"/>
    <w:rsid w:val="00251334"/>
    <w:rsid w:val="00251796"/>
    <w:rsid w:val="00251A4B"/>
    <w:rsid w:val="00251E01"/>
    <w:rsid w:val="00253F79"/>
    <w:rsid w:val="00256D0B"/>
    <w:rsid w:val="0025733E"/>
    <w:rsid w:val="00263BCC"/>
    <w:rsid w:val="00263C45"/>
    <w:rsid w:val="00267A26"/>
    <w:rsid w:val="0027174B"/>
    <w:rsid w:val="00271DEE"/>
    <w:rsid w:val="002742CC"/>
    <w:rsid w:val="002749E1"/>
    <w:rsid w:val="00275BDB"/>
    <w:rsid w:val="00277D12"/>
    <w:rsid w:val="00280BBC"/>
    <w:rsid w:val="0028136C"/>
    <w:rsid w:val="0028182D"/>
    <w:rsid w:val="00281C8A"/>
    <w:rsid w:val="00282391"/>
    <w:rsid w:val="0028384A"/>
    <w:rsid w:val="00283DF4"/>
    <w:rsid w:val="00283ECE"/>
    <w:rsid w:val="002853F8"/>
    <w:rsid w:val="00290066"/>
    <w:rsid w:val="002904B6"/>
    <w:rsid w:val="002905BA"/>
    <w:rsid w:val="00291AD2"/>
    <w:rsid w:val="002930C5"/>
    <w:rsid w:val="0029322F"/>
    <w:rsid w:val="0029544A"/>
    <w:rsid w:val="00296319"/>
    <w:rsid w:val="0029737C"/>
    <w:rsid w:val="00297EF2"/>
    <w:rsid w:val="002A0DFD"/>
    <w:rsid w:val="002A1663"/>
    <w:rsid w:val="002A1769"/>
    <w:rsid w:val="002A27AC"/>
    <w:rsid w:val="002A44B6"/>
    <w:rsid w:val="002A485C"/>
    <w:rsid w:val="002A5230"/>
    <w:rsid w:val="002A6814"/>
    <w:rsid w:val="002A72AF"/>
    <w:rsid w:val="002B0878"/>
    <w:rsid w:val="002B0C74"/>
    <w:rsid w:val="002B26C9"/>
    <w:rsid w:val="002B279B"/>
    <w:rsid w:val="002B32E9"/>
    <w:rsid w:val="002B5F66"/>
    <w:rsid w:val="002C0D36"/>
    <w:rsid w:val="002C1EE7"/>
    <w:rsid w:val="002C5140"/>
    <w:rsid w:val="002C6A8B"/>
    <w:rsid w:val="002D04C1"/>
    <w:rsid w:val="002D07BC"/>
    <w:rsid w:val="002D1123"/>
    <w:rsid w:val="002D1942"/>
    <w:rsid w:val="002D2059"/>
    <w:rsid w:val="002D2D93"/>
    <w:rsid w:val="002D35FA"/>
    <w:rsid w:val="002D3A47"/>
    <w:rsid w:val="002D3D5A"/>
    <w:rsid w:val="002D3F63"/>
    <w:rsid w:val="002D428D"/>
    <w:rsid w:val="002D6080"/>
    <w:rsid w:val="002D6D37"/>
    <w:rsid w:val="002E01E7"/>
    <w:rsid w:val="002E0FE1"/>
    <w:rsid w:val="002E1741"/>
    <w:rsid w:val="002E1D62"/>
    <w:rsid w:val="002E1EC0"/>
    <w:rsid w:val="002E2548"/>
    <w:rsid w:val="002E3647"/>
    <w:rsid w:val="002E5765"/>
    <w:rsid w:val="002E6EF3"/>
    <w:rsid w:val="002F06FC"/>
    <w:rsid w:val="002F0E81"/>
    <w:rsid w:val="002F1179"/>
    <w:rsid w:val="002F1398"/>
    <w:rsid w:val="002F20A5"/>
    <w:rsid w:val="002F28DC"/>
    <w:rsid w:val="002F302E"/>
    <w:rsid w:val="002F32A2"/>
    <w:rsid w:val="002F4071"/>
    <w:rsid w:val="002F693D"/>
    <w:rsid w:val="002F7DD4"/>
    <w:rsid w:val="00301453"/>
    <w:rsid w:val="0030145A"/>
    <w:rsid w:val="00301CBD"/>
    <w:rsid w:val="003034CD"/>
    <w:rsid w:val="00305D9B"/>
    <w:rsid w:val="00306B8E"/>
    <w:rsid w:val="00306D4C"/>
    <w:rsid w:val="0031325B"/>
    <w:rsid w:val="00314DB3"/>
    <w:rsid w:val="00317C61"/>
    <w:rsid w:val="00321C74"/>
    <w:rsid w:val="003222E2"/>
    <w:rsid w:val="0032381F"/>
    <w:rsid w:val="00324DA0"/>
    <w:rsid w:val="0032630C"/>
    <w:rsid w:val="00327650"/>
    <w:rsid w:val="003310EA"/>
    <w:rsid w:val="00331F9D"/>
    <w:rsid w:val="00335158"/>
    <w:rsid w:val="00335FBB"/>
    <w:rsid w:val="0034028D"/>
    <w:rsid w:val="003422AC"/>
    <w:rsid w:val="00343764"/>
    <w:rsid w:val="00345C2A"/>
    <w:rsid w:val="003464B0"/>
    <w:rsid w:val="003500BA"/>
    <w:rsid w:val="00350ADB"/>
    <w:rsid w:val="003513EE"/>
    <w:rsid w:val="00353799"/>
    <w:rsid w:val="0035647F"/>
    <w:rsid w:val="003610E9"/>
    <w:rsid w:val="0036435F"/>
    <w:rsid w:val="00365D54"/>
    <w:rsid w:val="0036763E"/>
    <w:rsid w:val="00370971"/>
    <w:rsid w:val="00370F83"/>
    <w:rsid w:val="00371634"/>
    <w:rsid w:val="00371DB2"/>
    <w:rsid w:val="003720CA"/>
    <w:rsid w:val="00380066"/>
    <w:rsid w:val="0038188D"/>
    <w:rsid w:val="00382633"/>
    <w:rsid w:val="003827D5"/>
    <w:rsid w:val="003849CF"/>
    <w:rsid w:val="00384E6D"/>
    <w:rsid w:val="00385231"/>
    <w:rsid w:val="00385ADE"/>
    <w:rsid w:val="00386EA0"/>
    <w:rsid w:val="00387FCA"/>
    <w:rsid w:val="00394656"/>
    <w:rsid w:val="00394AD0"/>
    <w:rsid w:val="00394BFF"/>
    <w:rsid w:val="00395693"/>
    <w:rsid w:val="0039576B"/>
    <w:rsid w:val="00395DD2"/>
    <w:rsid w:val="0039631D"/>
    <w:rsid w:val="003977D6"/>
    <w:rsid w:val="003A1C71"/>
    <w:rsid w:val="003A2598"/>
    <w:rsid w:val="003A6058"/>
    <w:rsid w:val="003A7A10"/>
    <w:rsid w:val="003B0C9C"/>
    <w:rsid w:val="003B137F"/>
    <w:rsid w:val="003B1802"/>
    <w:rsid w:val="003B2902"/>
    <w:rsid w:val="003B3A06"/>
    <w:rsid w:val="003B7246"/>
    <w:rsid w:val="003B771C"/>
    <w:rsid w:val="003C09CE"/>
    <w:rsid w:val="003C0F12"/>
    <w:rsid w:val="003C12E0"/>
    <w:rsid w:val="003C1818"/>
    <w:rsid w:val="003C1CF8"/>
    <w:rsid w:val="003C30AB"/>
    <w:rsid w:val="003C3737"/>
    <w:rsid w:val="003C3E44"/>
    <w:rsid w:val="003C6482"/>
    <w:rsid w:val="003C681D"/>
    <w:rsid w:val="003C6C71"/>
    <w:rsid w:val="003C6DB9"/>
    <w:rsid w:val="003D06B1"/>
    <w:rsid w:val="003D10BB"/>
    <w:rsid w:val="003D10F0"/>
    <w:rsid w:val="003D18D4"/>
    <w:rsid w:val="003D200C"/>
    <w:rsid w:val="003D2F31"/>
    <w:rsid w:val="003D359B"/>
    <w:rsid w:val="003D3743"/>
    <w:rsid w:val="003D48BC"/>
    <w:rsid w:val="003D635A"/>
    <w:rsid w:val="003D6EAE"/>
    <w:rsid w:val="003E003B"/>
    <w:rsid w:val="003E059F"/>
    <w:rsid w:val="003E14DA"/>
    <w:rsid w:val="003E19B2"/>
    <w:rsid w:val="003E4417"/>
    <w:rsid w:val="003E51B7"/>
    <w:rsid w:val="003E5790"/>
    <w:rsid w:val="003E5847"/>
    <w:rsid w:val="003E6B47"/>
    <w:rsid w:val="003E7011"/>
    <w:rsid w:val="003E77DF"/>
    <w:rsid w:val="003F165B"/>
    <w:rsid w:val="003F3E3C"/>
    <w:rsid w:val="003F4917"/>
    <w:rsid w:val="003F5962"/>
    <w:rsid w:val="003F6815"/>
    <w:rsid w:val="003F70A5"/>
    <w:rsid w:val="0040108F"/>
    <w:rsid w:val="004014D5"/>
    <w:rsid w:val="004023DF"/>
    <w:rsid w:val="004028CE"/>
    <w:rsid w:val="00402EEB"/>
    <w:rsid w:val="00403333"/>
    <w:rsid w:val="00403568"/>
    <w:rsid w:val="00404316"/>
    <w:rsid w:val="00405065"/>
    <w:rsid w:val="00410211"/>
    <w:rsid w:val="00411D92"/>
    <w:rsid w:val="004121E4"/>
    <w:rsid w:val="00413B7A"/>
    <w:rsid w:val="0041538F"/>
    <w:rsid w:val="00415B98"/>
    <w:rsid w:val="00416563"/>
    <w:rsid w:val="004207C5"/>
    <w:rsid w:val="00421E06"/>
    <w:rsid w:val="004228D2"/>
    <w:rsid w:val="00422B64"/>
    <w:rsid w:val="004236E7"/>
    <w:rsid w:val="00423EA7"/>
    <w:rsid w:val="00424345"/>
    <w:rsid w:val="0042505D"/>
    <w:rsid w:val="00425AD6"/>
    <w:rsid w:val="004270CD"/>
    <w:rsid w:val="004312AD"/>
    <w:rsid w:val="0043180D"/>
    <w:rsid w:val="00431EC6"/>
    <w:rsid w:val="0043231A"/>
    <w:rsid w:val="004332C8"/>
    <w:rsid w:val="004357E4"/>
    <w:rsid w:val="00435C7C"/>
    <w:rsid w:val="0043604F"/>
    <w:rsid w:val="004375F8"/>
    <w:rsid w:val="00441573"/>
    <w:rsid w:val="00441CF2"/>
    <w:rsid w:val="00441F89"/>
    <w:rsid w:val="004435B7"/>
    <w:rsid w:val="004438AF"/>
    <w:rsid w:val="0044597E"/>
    <w:rsid w:val="00446FEE"/>
    <w:rsid w:val="00447102"/>
    <w:rsid w:val="00447B7D"/>
    <w:rsid w:val="00451954"/>
    <w:rsid w:val="0045287D"/>
    <w:rsid w:val="004605C2"/>
    <w:rsid w:val="00460CBA"/>
    <w:rsid w:val="004612DA"/>
    <w:rsid w:val="00462962"/>
    <w:rsid w:val="004632B1"/>
    <w:rsid w:val="004639D6"/>
    <w:rsid w:val="00464C46"/>
    <w:rsid w:val="00465602"/>
    <w:rsid w:val="00466040"/>
    <w:rsid w:val="004668A7"/>
    <w:rsid w:val="004702AA"/>
    <w:rsid w:val="00470774"/>
    <w:rsid w:val="00470EF3"/>
    <w:rsid w:val="00472603"/>
    <w:rsid w:val="00472C86"/>
    <w:rsid w:val="0047407F"/>
    <w:rsid w:val="00475041"/>
    <w:rsid w:val="00476527"/>
    <w:rsid w:val="00476CBE"/>
    <w:rsid w:val="00480045"/>
    <w:rsid w:val="004815EB"/>
    <w:rsid w:val="004817F2"/>
    <w:rsid w:val="00481812"/>
    <w:rsid w:val="00481A96"/>
    <w:rsid w:val="00481ACB"/>
    <w:rsid w:val="004822F9"/>
    <w:rsid w:val="00485595"/>
    <w:rsid w:val="00486C4F"/>
    <w:rsid w:val="0048707F"/>
    <w:rsid w:val="00487597"/>
    <w:rsid w:val="004903D0"/>
    <w:rsid w:val="004907EA"/>
    <w:rsid w:val="00493DBF"/>
    <w:rsid w:val="00493F50"/>
    <w:rsid w:val="0049404D"/>
    <w:rsid w:val="00494522"/>
    <w:rsid w:val="00494C86"/>
    <w:rsid w:val="004954F6"/>
    <w:rsid w:val="00495848"/>
    <w:rsid w:val="00497050"/>
    <w:rsid w:val="004A1FB7"/>
    <w:rsid w:val="004A3CC9"/>
    <w:rsid w:val="004A3D7A"/>
    <w:rsid w:val="004A4204"/>
    <w:rsid w:val="004A44A8"/>
    <w:rsid w:val="004A4CF4"/>
    <w:rsid w:val="004A6688"/>
    <w:rsid w:val="004A6749"/>
    <w:rsid w:val="004A6C0C"/>
    <w:rsid w:val="004B049D"/>
    <w:rsid w:val="004B0C54"/>
    <w:rsid w:val="004B2DB0"/>
    <w:rsid w:val="004B30A7"/>
    <w:rsid w:val="004B3FBB"/>
    <w:rsid w:val="004B3FEB"/>
    <w:rsid w:val="004B3FEC"/>
    <w:rsid w:val="004B5DC8"/>
    <w:rsid w:val="004B6F08"/>
    <w:rsid w:val="004B7481"/>
    <w:rsid w:val="004B7A0E"/>
    <w:rsid w:val="004C0C3F"/>
    <w:rsid w:val="004C0D34"/>
    <w:rsid w:val="004C10DE"/>
    <w:rsid w:val="004C2455"/>
    <w:rsid w:val="004C2523"/>
    <w:rsid w:val="004C2660"/>
    <w:rsid w:val="004C352E"/>
    <w:rsid w:val="004C6969"/>
    <w:rsid w:val="004C6ADF"/>
    <w:rsid w:val="004C6E07"/>
    <w:rsid w:val="004C759E"/>
    <w:rsid w:val="004C764C"/>
    <w:rsid w:val="004C7EDC"/>
    <w:rsid w:val="004D09C8"/>
    <w:rsid w:val="004D2048"/>
    <w:rsid w:val="004D3590"/>
    <w:rsid w:val="004D5E42"/>
    <w:rsid w:val="004D6770"/>
    <w:rsid w:val="004D7359"/>
    <w:rsid w:val="004E0785"/>
    <w:rsid w:val="004E0D2C"/>
    <w:rsid w:val="004E260C"/>
    <w:rsid w:val="004E344C"/>
    <w:rsid w:val="004E3B32"/>
    <w:rsid w:val="004E4B22"/>
    <w:rsid w:val="004E6213"/>
    <w:rsid w:val="004E62FD"/>
    <w:rsid w:val="004E64CC"/>
    <w:rsid w:val="004F11A7"/>
    <w:rsid w:val="004F1359"/>
    <w:rsid w:val="004F13DB"/>
    <w:rsid w:val="004F156B"/>
    <w:rsid w:val="004F1B9C"/>
    <w:rsid w:val="004F2E94"/>
    <w:rsid w:val="004F43BB"/>
    <w:rsid w:val="004F4ACD"/>
    <w:rsid w:val="004F4C30"/>
    <w:rsid w:val="004F4C7C"/>
    <w:rsid w:val="004F5CB3"/>
    <w:rsid w:val="004F6066"/>
    <w:rsid w:val="004F6192"/>
    <w:rsid w:val="004F6EA5"/>
    <w:rsid w:val="00500C87"/>
    <w:rsid w:val="0050136C"/>
    <w:rsid w:val="00501E2A"/>
    <w:rsid w:val="00502E93"/>
    <w:rsid w:val="00502F07"/>
    <w:rsid w:val="00503551"/>
    <w:rsid w:val="0050457B"/>
    <w:rsid w:val="00504C57"/>
    <w:rsid w:val="0050529E"/>
    <w:rsid w:val="00507060"/>
    <w:rsid w:val="0050715E"/>
    <w:rsid w:val="005072EB"/>
    <w:rsid w:val="00507B71"/>
    <w:rsid w:val="0051186C"/>
    <w:rsid w:val="005123C9"/>
    <w:rsid w:val="005146B4"/>
    <w:rsid w:val="00514782"/>
    <w:rsid w:val="00514F76"/>
    <w:rsid w:val="0051503A"/>
    <w:rsid w:val="00515E40"/>
    <w:rsid w:val="005160C0"/>
    <w:rsid w:val="005161CD"/>
    <w:rsid w:val="00516641"/>
    <w:rsid w:val="00516CED"/>
    <w:rsid w:val="005175F9"/>
    <w:rsid w:val="00520B8D"/>
    <w:rsid w:val="00521174"/>
    <w:rsid w:val="00522A70"/>
    <w:rsid w:val="00522B3E"/>
    <w:rsid w:val="0052434F"/>
    <w:rsid w:val="00524560"/>
    <w:rsid w:val="005248F3"/>
    <w:rsid w:val="00524AB2"/>
    <w:rsid w:val="00526832"/>
    <w:rsid w:val="005275FE"/>
    <w:rsid w:val="00527819"/>
    <w:rsid w:val="00530025"/>
    <w:rsid w:val="00530E66"/>
    <w:rsid w:val="0053220D"/>
    <w:rsid w:val="00532331"/>
    <w:rsid w:val="005338C9"/>
    <w:rsid w:val="0053566E"/>
    <w:rsid w:val="00536E00"/>
    <w:rsid w:val="005438B4"/>
    <w:rsid w:val="00545124"/>
    <w:rsid w:val="005478C1"/>
    <w:rsid w:val="00547B40"/>
    <w:rsid w:val="00547C41"/>
    <w:rsid w:val="005505F6"/>
    <w:rsid w:val="00551DDD"/>
    <w:rsid w:val="00551E1F"/>
    <w:rsid w:val="005520C5"/>
    <w:rsid w:val="0055322E"/>
    <w:rsid w:val="0055327E"/>
    <w:rsid w:val="005540AB"/>
    <w:rsid w:val="005540BD"/>
    <w:rsid w:val="00554570"/>
    <w:rsid w:val="00554EFE"/>
    <w:rsid w:val="005550CA"/>
    <w:rsid w:val="00555124"/>
    <w:rsid w:val="00560735"/>
    <w:rsid w:val="0056077F"/>
    <w:rsid w:val="00560C5F"/>
    <w:rsid w:val="00561896"/>
    <w:rsid w:val="005618B1"/>
    <w:rsid w:val="005620B1"/>
    <w:rsid w:val="0056409E"/>
    <w:rsid w:val="005664FD"/>
    <w:rsid w:val="00566A8D"/>
    <w:rsid w:val="0056754F"/>
    <w:rsid w:val="00567FD1"/>
    <w:rsid w:val="00570767"/>
    <w:rsid w:val="00570F81"/>
    <w:rsid w:val="005712DA"/>
    <w:rsid w:val="005716BA"/>
    <w:rsid w:val="00574BA2"/>
    <w:rsid w:val="00575EF4"/>
    <w:rsid w:val="005763D7"/>
    <w:rsid w:val="005764F4"/>
    <w:rsid w:val="00576B87"/>
    <w:rsid w:val="00580026"/>
    <w:rsid w:val="005819C3"/>
    <w:rsid w:val="00582B96"/>
    <w:rsid w:val="00582D43"/>
    <w:rsid w:val="00583489"/>
    <w:rsid w:val="005834E1"/>
    <w:rsid w:val="00584886"/>
    <w:rsid w:val="00584892"/>
    <w:rsid w:val="00584BF6"/>
    <w:rsid w:val="00586624"/>
    <w:rsid w:val="00586CEC"/>
    <w:rsid w:val="005873E3"/>
    <w:rsid w:val="00587B30"/>
    <w:rsid w:val="0059019A"/>
    <w:rsid w:val="00590307"/>
    <w:rsid w:val="0059111E"/>
    <w:rsid w:val="00591352"/>
    <w:rsid w:val="00591418"/>
    <w:rsid w:val="00591C73"/>
    <w:rsid w:val="00593D52"/>
    <w:rsid w:val="005942AA"/>
    <w:rsid w:val="00594330"/>
    <w:rsid w:val="00596D26"/>
    <w:rsid w:val="00597374"/>
    <w:rsid w:val="005A03EE"/>
    <w:rsid w:val="005A0622"/>
    <w:rsid w:val="005A2D80"/>
    <w:rsid w:val="005A4E84"/>
    <w:rsid w:val="005A5A20"/>
    <w:rsid w:val="005A5A39"/>
    <w:rsid w:val="005A6176"/>
    <w:rsid w:val="005A6526"/>
    <w:rsid w:val="005A7647"/>
    <w:rsid w:val="005B0334"/>
    <w:rsid w:val="005B0B6B"/>
    <w:rsid w:val="005B545F"/>
    <w:rsid w:val="005B62BC"/>
    <w:rsid w:val="005B72ED"/>
    <w:rsid w:val="005B7B9E"/>
    <w:rsid w:val="005B7E2D"/>
    <w:rsid w:val="005C0A80"/>
    <w:rsid w:val="005C174E"/>
    <w:rsid w:val="005C2217"/>
    <w:rsid w:val="005C297E"/>
    <w:rsid w:val="005C38D4"/>
    <w:rsid w:val="005C3FE7"/>
    <w:rsid w:val="005C447A"/>
    <w:rsid w:val="005C4A00"/>
    <w:rsid w:val="005C5201"/>
    <w:rsid w:val="005C623B"/>
    <w:rsid w:val="005C7A66"/>
    <w:rsid w:val="005D0773"/>
    <w:rsid w:val="005D0A10"/>
    <w:rsid w:val="005D21D2"/>
    <w:rsid w:val="005D22FB"/>
    <w:rsid w:val="005D30BB"/>
    <w:rsid w:val="005D3225"/>
    <w:rsid w:val="005D58B9"/>
    <w:rsid w:val="005D5CC4"/>
    <w:rsid w:val="005D5E19"/>
    <w:rsid w:val="005E11A3"/>
    <w:rsid w:val="005E1DEA"/>
    <w:rsid w:val="005E1E36"/>
    <w:rsid w:val="005E22ED"/>
    <w:rsid w:val="005E2E7B"/>
    <w:rsid w:val="005E41BD"/>
    <w:rsid w:val="005E433C"/>
    <w:rsid w:val="005E594B"/>
    <w:rsid w:val="005E61CD"/>
    <w:rsid w:val="005F4959"/>
    <w:rsid w:val="005F6A21"/>
    <w:rsid w:val="005F6D5F"/>
    <w:rsid w:val="005F71CE"/>
    <w:rsid w:val="005F7BDD"/>
    <w:rsid w:val="00600B26"/>
    <w:rsid w:val="00601647"/>
    <w:rsid w:val="00601A7D"/>
    <w:rsid w:val="00602144"/>
    <w:rsid w:val="00602BA5"/>
    <w:rsid w:val="006033D8"/>
    <w:rsid w:val="00604C05"/>
    <w:rsid w:val="00604CBB"/>
    <w:rsid w:val="00605603"/>
    <w:rsid w:val="00605C00"/>
    <w:rsid w:val="00605D78"/>
    <w:rsid w:val="006064A8"/>
    <w:rsid w:val="00607E6D"/>
    <w:rsid w:val="0061016F"/>
    <w:rsid w:val="0061072D"/>
    <w:rsid w:val="00610BAF"/>
    <w:rsid w:val="00611640"/>
    <w:rsid w:val="00611B3D"/>
    <w:rsid w:val="006125F1"/>
    <w:rsid w:val="00612C70"/>
    <w:rsid w:val="00613F9A"/>
    <w:rsid w:val="00615F0C"/>
    <w:rsid w:val="006175D1"/>
    <w:rsid w:val="00617946"/>
    <w:rsid w:val="006236C7"/>
    <w:rsid w:val="0062459C"/>
    <w:rsid w:val="00624716"/>
    <w:rsid w:val="00625153"/>
    <w:rsid w:val="00626420"/>
    <w:rsid w:val="006268BE"/>
    <w:rsid w:val="00626E66"/>
    <w:rsid w:val="00633CBD"/>
    <w:rsid w:val="006349D8"/>
    <w:rsid w:val="00634F9F"/>
    <w:rsid w:val="00635953"/>
    <w:rsid w:val="00635C2E"/>
    <w:rsid w:val="00641E87"/>
    <w:rsid w:val="00642712"/>
    <w:rsid w:val="0064469A"/>
    <w:rsid w:val="00644EA1"/>
    <w:rsid w:val="0064561C"/>
    <w:rsid w:val="00645CA6"/>
    <w:rsid w:val="00646B54"/>
    <w:rsid w:val="00650423"/>
    <w:rsid w:val="00650B8B"/>
    <w:rsid w:val="0065139C"/>
    <w:rsid w:val="006515A7"/>
    <w:rsid w:val="00652562"/>
    <w:rsid w:val="006544F8"/>
    <w:rsid w:val="00654BD9"/>
    <w:rsid w:val="00655400"/>
    <w:rsid w:val="006557EF"/>
    <w:rsid w:val="00657935"/>
    <w:rsid w:val="00660016"/>
    <w:rsid w:val="00660DB8"/>
    <w:rsid w:val="00661545"/>
    <w:rsid w:val="006618DB"/>
    <w:rsid w:val="00661CA3"/>
    <w:rsid w:val="00661DB0"/>
    <w:rsid w:val="006623A1"/>
    <w:rsid w:val="006628C1"/>
    <w:rsid w:val="0066310B"/>
    <w:rsid w:val="00663218"/>
    <w:rsid w:val="0066373F"/>
    <w:rsid w:val="00664421"/>
    <w:rsid w:val="00665715"/>
    <w:rsid w:val="006667A2"/>
    <w:rsid w:val="00666F9D"/>
    <w:rsid w:val="00667208"/>
    <w:rsid w:val="0067196B"/>
    <w:rsid w:val="00672400"/>
    <w:rsid w:val="00672444"/>
    <w:rsid w:val="00672BC3"/>
    <w:rsid w:val="00674258"/>
    <w:rsid w:val="006746FF"/>
    <w:rsid w:val="00675011"/>
    <w:rsid w:val="0067595D"/>
    <w:rsid w:val="0067626B"/>
    <w:rsid w:val="006766C0"/>
    <w:rsid w:val="00676DA6"/>
    <w:rsid w:val="00676E3E"/>
    <w:rsid w:val="00676ED7"/>
    <w:rsid w:val="0068052F"/>
    <w:rsid w:val="0068066F"/>
    <w:rsid w:val="0068074B"/>
    <w:rsid w:val="00680CC6"/>
    <w:rsid w:val="006813F5"/>
    <w:rsid w:val="00681F1D"/>
    <w:rsid w:val="00683F80"/>
    <w:rsid w:val="00685546"/>
    <w:rsid w:val="006855B8"/>
    <w:rsid w:val="006904FE"/>
    <w:rsid w:val="00691195"/>
    <w:rsid w:val="00693D43"/>
    <w:rsid w:val="0069495A"/>
    <w:rsid w:val="0069497F"/>
    <w:rsid w:val="00694FA6"/>
    <w:rsid w:val="00696625"/>
    <w:rsid w:val="0069735C"/>
    <w:rsid w:val="00697B25"/>
    <w:rsid w:val="00697C3E"/>
    <w:rsid w:val="006A02B7"/>
    <w:rsid w:val="006A076A"/>
    <w:rsid w:val="006A0EA2"/>
    <w:rsid w:val="006A24CD"/>
    <w:rsid w:val="006A27E8"/>
    <w:rsid w:val="006A3163"/>
    <w:rsid w:val="006A4650"/>
    <w:rsid w:val="006A472D"/>
    <w:rsid w:val="006A537A"/>
    <w:rsid w:val="006A6581"/>
    <w:rsid w:val="006A677E"/>
    <w:rsid w:val="006A682A"/>
    <w:rsid w:val="006A7E92"/>
    <w:rsid w:val="006A7F9C"/>
    <w:rsid w:val="006B0509"/>
    <w:rsid w:val="006B27FF"/>
    <w:rsid w:val="006B36F2"/>
    <w:rsid w:val="006B397D"/>
    <w:rsid w:val="006B58AD"/>
    <w:rsid w:val="006B5F83"/>
    <w:rsid w:val="006B634F"/>
    <w:rsid w:val="006C0415"/>
    <w:rsid w:val="006C1920"/>
    <w:rsid w:val="006C1BD0"/>
    <w:rsid w:val="006C1F12"/>
    <w:rsid w:val="006C229D"/>
    <w:rsid w:val="006C244D"/>
    <w:rsid w:val="006C3006"/>
    <w:rsid w:val="006C3ABB"/>
    <w:rsid w:val="006C4DF6"/>
    <w:rsid w:val="006C4F1C"/>
    <w:rsid w:val="006C5EE0"/>
    <w:rsid w:val="006C6C6D"/>
    <w:rsid w:val="006C7AB8"/>
    <w:rsid w:val="006C7B13"/>
    <w:rsid w:val="006D1D29"/>
    <w:rsid w:val="006D235E"/>
    <w:rsid w:val="006D2A49"/>
    <w:rsid w:val="006D2E95"/>
    <w:rsid w:val="006D34BD"/>
    <w:rsid w:val="006D3A65"/>
    <w:rsid w:val="006D5EFA"/>
    <w:rsid w:val="006E3C2D"/>
    <w:rsid w:val="006E493F"/>
    <w:rsid w:val="006E5197"/>
    <w:rsid w:val="006E625D"/>
    <w:rsid w:val="006E6D32"/>
    <w:rsid w:val="006E7919"/>
    <w:rsid w:val="006F0384"/>
    <w:rsid w:val="006F3D59"/>
    <w:rsid w:val="006F5138"/>
    <w:rsid w:val="006F55D9"/>
    <w:rsid w:val="006F760D"/>
    <w:rsid w:val="006F7826"/>
    <w:rsid w:val="006F7AD9"/>
    <w:rsid w:val="00701695"/>
    <w:rsid w:val="00701F09"/>
    <w:rsid w:val="0070290D"/>
    <w:rsid w:val="00703173"/>
    <w:rsid w:val="00713061"/>
    <w:rsid w:val="0071309D"/>
    <w:rsid w:val="00714272"/>
    <w:rsid w:val="00720C12"/>
    <w:rsid w:val="0072135E"/>
    <w:rsid w:val="00721367"/>
    <w:rsid w:val="0072313D"/>
    <w:rsid w:val="00723517"/>
    <w:rsid w:val="00725205"/>
    <w:rsid w:val="007256BF"/>
    <w:rsid w:val="00726344"/>
    <w:rsid w:val="00726861"/>
    <w:rsid w:val="00726FD9"/>
    <w:rsid w:val="00731AAF"/>
    <w:rsid w:val="00735880"/>
    <w:rsid w:val="00735F59"/>
    <w:rsid w:val="0073788C"/>
    <w:rsid w:val="00737966"/>
    <w:rsid w:val="00737C4A"/>
    <w:rsid w:val="007409EF"/>
    <w:rsid w:val="00741BB1"/>
    <w:rsid w:val="0074272D"/>
    <w:rsid w:val="00743E72"/>
    <w:rsid w:val="00744675"/>
    <w:rsid w:val="0074508F"/>
    <w:rsid w:val="007460F6"/>
    <w:rsid w:val="00746E0C"/>
    <w:rsid w:val="00750087"/>
    <w:rsid w:val="00750D76"/>
    <w:rsid w:val="0075272F"/>
    <w:rsid w:val="00752D9B"/>
    <w:rsid w:val="007546A1"/>
    <w:rsid w:val="0075551D"/>
    <w:rsid w:val="00756F0B"/>
    <w:rsid w:val="00757B18"/>
    <w:rsid w:val="007601EA"/>
    <w:rsid w:val="00760454"/>
    <w:rsid w:val="00760DDA"/>
    <w:rsid w:val="00761621"/>
    <w:rsid w:val="0076338C"/>
    <w:rsid w:val="007642BB"/>
    <w:rsid w:val="0076455E"/>
    <w:rsid w:val="007649CF"/>
    <w:rsid w:val="00764C9E"/>
    <w:rsid w:val="00765AEF"/>
    <w:rsid w:val="007664D8"/>
    <w:rsid w:val="0076679C"/>
    <w:rsid w:val="00766CD3"/>
    <w:rsid w:val="00770ED2"/>
    <w:rsid w:val="0077181A"/>
    <w:rsid w:val="00771C82"/>
    <w:rsid w:val="00772BB7"/>
    <w:rsid w:val="007743DB"/>
    <w:rsid w:val="00774BAC"/>
    <w:rsid w:val="00775632"/>
    <w:rsid w:val="00776B3E"/>
    <w:rsid w:val="00776DD9"/>
    <w:rsid w:val="00777381"/>
    <w:rsid w:val="007774AE"/>
    <w:rsid w:val="00777BCC"/>
    <w:rsid w:val="0078096A"/>
    <w:rsid w:val="00782093"/>
    <w:rsid w:val="00782C4F"/>
    <w:rsid w:val="007834BC"/>
    <w:rsid w:val="007838DE"/>
    <w:rsid w:val="00784842"/>
    <w:rsid w:val="00784B82"/>
    <w:rsid w:val="00784D0A"/>
    <w:rsid w:val="00785993"/>
    <w:rsid w:val="007863DF"/>
    <w:rsid w:val="0078677D"/>
    <w:rsid w:val="007873D8"/>
    <w:rsid w:val="00787825"/>
    <w:rsid w:val="00790F8D"/>
    <w:rsid w:val="00791CD4"/>
    <w:rsid w:val="007930CC"/>
    <w:rsid w:val="007931D4"/>
    <w:rsid w:val="00793820"/>
    <w:rsid w:val="00793A14"/>
    <w:rsid w:val="00793A40"/>
    <w:rsid w:val="00794139"/>
    <w:rsid w:val="0079520B"/>
    <w:rsid w:val="007959CE"/>
    <w:rsid w:val="00796889"/>
    <w:rsid w:val="00797B22"/>
    <w:rsid w:val="007A013C"/>
    <w:rsid w:val="007A1430"/>
    <w:rsid w:val="007A1F03"/>
    <w:rsid w:val="007A3162"/>
    <w:rsid w:val="007A36B9"/>
    <w:rsid w:val="007A43A7"/>
    <w:rsid w:val="007A6214"/>
    <w:rsid w:val="007A7601"/>
    <w:rsid w:val="007A7C5F"/>
    <w:rsid w:val="007A7EC9"/>
    <w:rsid w:val="007B08B3"/>
    <w:rsid w:val="007B0F6D"/>
    <w:rsid w:val="007B2014"/>
    <w:rsid w:val="007B2DCF"/>
    <w:rsid w:val="007B32C8"/>
    <w:rsid w:val="007B386A"/>
    <w:rsid w:val="007B4E4C"/>
    <w:rsid w:val="007C0F87"/>
    <w:rsid w:val="007C300C"/>
    <w:rsid w:val="007C30A9"/>
    <w:rsid w:val="007C33A6"/>
    <w:rsid w:val="007C3A51"/>
    <w:rsid w:val="007C54A9"/>
    <w:rsid w:val="007C67D8"/>
    <w:rsid w:val="007D0C7A"/>
    <w:rsid w:val="007D23D8"/>
    <w:rsid w:val="007D49C1"/>
    <w:rsid w:val="007D51E5"/>
    <w:rsid w:val="007D5B28"/>
    <w:rsid w:val="007D7037"/>
    <w:rsid w:val="007D7A66"/>
    <w:rsid w:val="007D7AFF"/>
    <w:rsid w:val="007E1D8F"/>
    <w:rsid w:val="007E2489"/>
    <w:rsid w:val="007E3EAD"/>
    <w:rsid w:val="007E491B"/>
    <w:rsid w:val="007E54D2"/>
    <w:rsid w:val="007E5B36"/>
    <w:rsid w:val="007E68CC"/>
    <w:rsid w:val="007E73E4"/>
    <w:rsid w:val="007F0B3D"/>
    <w:rsid w:val="007F1D0C"/>
    <w:rsid w:val="007F2CCE"/>
    <w:rsid w:val="007F319E"/>
    <w:rsid w:val="007F3515"/>
    <w:rsid w:val="007F3724"/>
    <w:rsid w:val="007F4A17"/>
    <w:rsid w:val="007F548C"/>
    <w:rsid w:val="007F59B8"/>
    <w:rsid w:val="007F63DC"/>
    <w:rsid w:val="0080359F"/>
    <w:rsid w:val="0080372D"/>
    <w:rsid w:val="008049F6"/>
    <w:rsid w:val="0080536D"/>
    <w:rsid w:val="0080658C"/>
    <w:rsid w:val="008106D7"/>
    <w:rsid w:val="0081205A"/>
    <w:rsid w:val="008122B1"/>
    <w:rsid w:val="008134AA"/>
    <w:rsid w:val="00814BE2"/>
    <w:rsid w:val="00815EA1"/>
    <w:rsid w:val="008200F9"/>
    <w:rsid w:val="0082372C"/>
    <w:rsid w:val="00823A1F"/>
    <w:rsid w:val="0082522F"/>
    <w:rsid w:val="00825FB7"/>
    <w:rsid w:val="00826182"/>
    <w:rsid w:val="00826AA7"/>
    <w:rsid w:val="0082728B"/>
    <w:rsid w:val="00830CC8"/>
    <w:rsid w:val="0083345F"/>
    <w:rsid w:val="00834929"/>
    <w:rsid w:val="0083602E"/>
    <w:rsid w:val="00836221"/>
    <w:rsid w:val="00837378"/>
    <w:rsid w:val="008376F9"/>
    <w:rsid w:val="008403A7"/>
    <w:rsid w:val="00841983"/>
    <w:rsid w:val="00842DCA"/>
    <w:rsid w:val="00843505"/>
    <w:rsid w:val="0084370A"/>
    <w:rsid w:val="00845EC8"/>
    <w:rsid w:val="008463D9"/>
    <w:rsid w:val="0084647F"/>
    <w:rsid w:val="00847E82"/>
    <w:rsid w:val="008510FC"/>
    <w:rsid w:val="00852BFB"/>
    <w:rsid w:val="00853097"/>
    <w:rsid w:val="00854ED7"/>
    <w:rsid w:val="008553AB"/>
    <w:rsid w:val="0085582F"/>
    <w:rsid w:val="0085778D"/>
    <w:rsid w:val="0086034B"/>
    <w:rsid w:val="00860968"/>
    <w:rsid w:val="008634BF"/>
    <w:rsid w:val="0086354E"/>
    <w:rsid w:val="00863D07"/>
    <w:rsid w:val="008652C0"/>
    <w:rsid w:val="00865978"/>
    <w:rsid w:val="00865BEC"/>
    <w:rsid w:val="008677AC"/>
    <w:rsid w:val="0087036F"/>
    <w:rsid w:val="0087078E"/>
    <w:rsid w:val="0087080E"/>
    <w:rsid w:val="008714D1"/>
    <w:rsid w:val="00871636"/>
    <w:rsid w:val="00872C8C"/>
    <w:rsid w:val="008732A6"/>
    <w:rsid w:val="00876921"/>
    <w:rsid w:val="00876D4E"/>
    <w:rsid w:val="00877050"/>
    <w:rsid w:val="008771EA"/>
    <w:rsid w:val="008774BD"/>
    <w:rsid w:val="00877752"/>
    <w:rsid w:val="0087775E"/>
    <w:rsid w:val="00880352"/>
    <w:rsid w:val="0088455D"/>
    <w:rsid w:val="00884C75"/>
    <w:rsid w:val="00884F1E"/>
    <w:rsid w:val="00885F59"/>
    <w:rsid w:val="00885F85"/>
    <w:rsid w:val="0089220E"/>
    <w:rsid w:val="00892BEE"/>
    <w:rsid w:val="008936F6"/>
    <w:rsid w:val="00893C08"/>
    <w:rsid w:val="00894745"/>
    <w:rsid w:val="00895AD4"/>
    <w:rsid w:val="00897938"/>
    <w:rsid w:val="00897AD7"/>
    <w:rsid w:val="00897C42"/>
    <w:rsid w:val="008A0268"/>
    <w:rsid w:val="008A0543"/>
    <w:rsid w:val="008A09B0"/>
    <w:rsid w:val="008A214B"/>
    <w:rsid w:val="008A2843"/>
    <w:rsid w:val="008A63EB"/>
    <w:rsid w:val="008A70A8"/>
    <w:rsid w:val="008A74B6"/>
    <w:rsid w:val="008A7710"/>
    <w:rsid w:val="008A7E30"/>
    <w:rsid w:val="008B0BF9"/>
    <w:rsid w:val="008B28B9"/>
    <w:rsid w:val="008B2C70"/>
    <w:rsid w:val="008B353A"/>
    <w:rsid w:val="008B3711"/>
    <w:rsid w:val="008B514F"/>
    <w:rsid w:val="008B7144"/>
    <w:rsid w:val="008C07C1"/>
    <w:rsid w:val="008C26B3"/>
    <w:rsid w:val="008C2A79"/>
    <w:rsid w:val="008C6A76"/>
    <w:rsid w:val="008D0D1B"/>
    <w:rsid w:val="008D142D"/>
    <w:rsid w:val="008D1C2E"/>
    <w:rsid w:val="008D22C3"/>
    <w:rsid w:val="008D46FE"/>
    <w:rsid w:val="008D5336"/>
    <w:rsid w:val="008D5ED1"/>
    <w:rsid w:val="008D5F14"/>
    <w:rsid w:val="008D71BC"/>
    <w:rsid w:val="008E27E7"/>
    <w:rsid w:val="008E2BB2"/>
    <w:rsid w:val="008E4D2A"/>
    <w:rsid w:val="008E636B"/>
    <w:rsid w:val="008F0125"/>
    <w:rsid w:val="008F0339"/>
    <w:rsid w:val="008F15C4"/>
    <w:rsid w:val="008F1E7F"/>
    <w:rsid w:val="008F231A"/>
    <w:rsid w:val="008F3F34"/>
    <w:rsid w:val="008F511D"/>
    <w:rsid w:val="008F5452"/>
    <w:rsid w:val="008F587D"/>
    <w:rsid w:val="008F641D"/>
    <w:rsid w:val="008F6BC6"/>
    <w:rsid w:val="009004D2"/>
    <w:rsid w:val="00900688"/>
    <w:rsid w:val="00902B79"/>
    <w:rsid w:val="00905936"/>
    <w:rsid w:val="0090637B"/>
    <w:rsid w:val="0091012F"/>
    <w:rsid w:val="0091452A"/>
    <w:rsid w:val="00916536"/>
    <w:rsid w:val="009167BC"/>
    <w:rsid w:val="00916FAE"/>
    <w:rsid w:val="00920A1E"/>
    <w:rsid w:val="00920D55"/>
    <w:rsid w:val="00921EDF"/>
    <w:rsid w:val="009305BE"/>
    <w:rsid w:val="00930D2D"/>
    <w:rsid w:val="00932CC1"/>
    <w:rsid w:val="00933CB0"/>
    <w:rsid w:val="00933D2E"/>
    <w:rsid w:val="009343D2"/>
    <w:rsid w:val="00935FF3"/>
    <w:rsid w:val="009360C7"/>
    <w:rsid w:val="00937751"/>
    <w:rsid w:val="00937EF3"/>
    <w:rsid w:val="0094064D"/>
    <w:rsid w:val="00940800"/>
    <w:rsid w:val="00942800"/>
    <w:rsid w:val="00942D7A"/>
    <w:rsid w:val="0094399A"/>
    <w:rsid w:val="009453D2"/>
    <w:rsid w:val="00945540"/>
    <w:rsid w:val="0094760A"/>
    <w:rsid w:val="009502BE"/>
    <w:rsid w:val="00950D58"/>
    <w:rsid w:val="00951E66"/>
    <w:rsid w:val="00952EDC"/>
    <w:rsid w:val="00956231"/>
    <w:rsid w:val="00957458"/>
    <w:rsid w:val="00960308"/>
    <w:rsid w:val="00960EB2"/>
    <w:rsid w:val="00961706"/>
    <w:rsid w:val="00961AE5"/>
    <w:rsid w:val="00961BE4"/>
    <w:rsid w:val="0096230E"/>
    <w:rsid w:val="00962826"/>
    <w:rsid w:val="009638A8"/>
    <w:rsid w:val="00964305"/>
    <w:rsid w:val="00964D69"/>
    <w:rsid w:val="009650F3"/>
    <w:rsid w:val="00965CFC"/>
    <w:rsid w:val="00971F37"/>
    <w:rsid w:val="00972AC1"/>
    <w:rsid w:val="00974990"/>
    <w:rsid w:val="00975BB0"/>
    <w:rsid w:val="00975D1F"/>
    <w:rsid w:val="00977CAD"/>
    <w:rsid w:val="00977DA9"/>
    <w:rsid w:val="00977DED"/>
    <w:rsid w:val="00980C6F"/>
    <w:rsid w:val="00981E9C"/>
    <w:rsid w:val="00982798"/>
    <w:rsid w:val="009857EC"/>
    <w:rsid w:val="0099010C"/>
    <w:rsid w:val="0099190A"/>
    <w:rsid w:val="00991B65"/>
    <w:rsid w:val="00994F8A"/>
    <w:rsid w:val="0099526E"/>
    <w:rsid w:val="0099533C"/>
    <w:rsid w:val="009955D7"/>
    <w:rsid w:val="00995B0D"/>
    <w:rsid w:val="0099702A"/>
    <w:rsid w:val="009972C9"/>
    <w:rsid w:val="009A0061"/>
    <w:rsid w:val="009A04B1"/>
    <w:rsid w:val="009A0EE5"/>
    <w:rsid w:val="009A1DCF"/>
    <w:rsid w:val="009A359D"/>
    <w:rsid w:val="009A4219"/>
    <w:rsid w:val="009A5CC8"/>
    <w:rsid w:val="009A6301"/>
    <w:rsid w:val="009A6C97"/>
    <w:rsid w:val="009B0481"/>
    <w:rsid w:val="009B1041"/>
    <w:rsid w:val="009B12D8"/>
    <w:rsid w:val="009B1E52"/>
    <w:rsid w:val="009B2919"/>
    <w:rsid w:val="009B3B85"/>
    <w:rsid w:val="009B3F2B"/>
    <w:rsid w:val="009B4770"/>
    <w:rsid w:val="009B517C"/>
    <w:rsid w:val="009B7E19"/>
    <w:rsid w:val="009C0103"/>
    <w:rsid w:val="009C0AA3"/>
    <w:rsid w:val="009C3618"/>
    <w:rsid w:val="009C3A33"/>
    <w:rsid w:val="009C448C"/>
    <w:rsid w:val="009C5026"/>
    <w:rsid w:val="009D12CF"/>
    <w:rsid w:val="009D2501"/>
    <w:rsid w:val="009D4E75"/>
    <w:rsid w:val="009D5415"/>
    <w:rsid w:val="009D652C"/>
    <w:rsid w:val="009D6B2C"/>
    <w:rsid w:val="009D78E8"/>
    <w:rsid w:val="009E08A4"/>
    <w:rsid w:val="009E0AFA"/>
    <w:rsid w:val="009E0FE8"/>
    <w:rsid w:val="009E2AC0"/>
    <w:rsid w:val="009E2C5C"/>
    <w:rsid w:val="009E325F"/>
    <w:rsid w:val="009E32E5"/>
    <w:rsid w:val="009E365F"/>
    <w:rsid w:val="009E542A"/>
    <w:rsid w:val="009E5FFE"/>
    <w:rsid w:val="009E63C9"/>
    <w:rsid w:val="009E6424"/>
    <w:rsid w:val="009E67EF"/>
    <w:rsid w:val="009E7078"/>
    <w:rsid w:val="009E71BD"/>
    <w:rsid w:val="009F0073"/>
    <w:rsid w:val="009F0F59"/>
    <w:rsid w:val="009F11EF"/>
    <w:rsid w:val="009F1A28"/>
    <w:rsid w:val="009F1ED4"/>
    <w:rsid w:val="009F3337"/>
    <w:rsid w:val="009F3858"/>
    <w:rsid w:val="009F492B"/>
    <w:rsid w:val="009F5801"/>
    <w:rsid w:val="009F64FB"/>
    <w:rsid w:val="009F7F8F"/>
    <w:rsid w:val="00A00B28"/>
    <w:rsid w:val="00A01F3A"/>
    <w:rsid w:val="00A041CB"/>
    <w:rsid w:val="00A04905"/>
    <w:rsid w:val="00A05493"/>
    <w:rsid w:val="00A121A7"/>
    <w:rsid w:val="00A12C61"/>
    <w:rsid w:val="00A12E4F"/>
    <w:rsid w:val="00A12FB8"/>
    <w:rsid w:val="00A13A6A"/>
    <w:rsid w:val="00A14615"/>
    <w:rsid w:val="00A14668"/>
    <w:rsid w:val="00A15013"/>
    <w:rsid w:val="00A15D66"/>
    <w:rsid w:val="00A162F9"/>
    <w:rsid w:val="00A1764D"/>
    <w:rsid w:val="00A21AA1"/>
    <w:rsid w:val="00A2202F"/>
    <w:rsid w:val="00A2291F"/>
    <w:rsid w:val="00A22F16"/>
    <w:rsid w:val="00A234D5"/>
    <w:rsid w:val="00A23574"/>
    <w:rsid w:val="00A277A6"/>
    <w:rsid w:val="00A27AD7"/>
    <w:rsid w:val="00A309ED"/>
    <w:rsid w:val="00A31244"/>
    <w:rsid w:val="00A32235"/>
    <w:rsid w:val="00A32BCE"/>
    <w:rsid w:val="00A33B76"/>
    <w:rsid w:val="00A413C1"/>
    <w:rsid w:val="00A4219B"/>
    <w:rsid w:val="00A42634"/>
    <w:rsid w:val="00A428A2"/>
    <w:rsid w:val="00A436DE"/>
    <w:rsid w:val="00A43A61"/>
    <w:rsid w:val="00A43DC5"/>
    <w:rsid w:val="00A45007"/>
    <w:rsid w:val="00A46990"/>
    <w:rsid w:val="00A477C0"/>
    <w:rsid w:val="00A479F7"/>
    <w:rsid w:val="00A51E6B"/>
    <w:rsid w:val="00A51FA7"/>
    <w:rsid w:val="00A53473"/>
    <w:rsid w:val="00A54F1D"/>
    <w:rsid w:val="00A54F8B"/>
    <w:rsid w:val="00A54FA8"/>
    <w:rsid w:val="00A55177"/>
    <w:rsid w:val="00A56AAC"/>
    <w:rsid w:val="00A56CFC"/>
    <w:rsid w:val="00A617B1"/>
    <w:rsid w:val="00A636BB"/>
    <w:rsid w:val="00A64CF8"/>
    <w:rsid w:val="00A66046"/>
    <w:rsid w:val="00A67084"/>
    <w:rsid w:val="00A71C5C"/>
    <w:rsid w:val="00A721BD"/>
    <w:rsid w:val="00A739F4"/>
    <w:rsid w:val="00A754C1"/>
    <w:rsid w:val="00A75A6A"/>
    <w:rsid w:val="00A76811"/>
    <w:rsid w:val="00A77404"/>
    <w:rsid w:val="00A774B1"/>
    <w:rsid w:val="00A82055"/>
    <w:rsid w:val="00A82094"/>
    <w:rsid w:val="00A8293B"/>
    <w:rsid w:val="00A83B54"/>
    <w:rsid w:val="00A8473E"/>
    <w:rsid w:val="00A85F5B"/>
    <w:rsid w:val="00A87ECA"/>
    <w:rsid w:val="00A90041"/>
    <w:rsid w:val="00A90ABE"/>
    <w:rsid w:val="00A929B6"/>
    <w:rsid w:val="00A93C3C"/>
    <w:rsid w:val="00A95413"/>
    <w:rsid w:val="00A96A3B"/>
    <w:rsid w:val="00A973DB"/>
    <w:rsid w:val="00A97718"/>
    <w:rsid w:val="00AA0045"/>
    <w:rsid w:val="00AA1400"/>
    <w:rsid w:val="00AA20C5"/>
    <w:rsid w:val="00AA20CE"/>
    <w:rsid w:val="00AA4A7E"/>
    <w:rsid w:val="00AA6CFC"/>
    <w:rsid w:val="00AA700D"/>
    <w:rsid w:val="00AB21D2"/>
    <w:rsid w:val="00AB3797"/>
    <w:rsid w:val="00AB7DFC"/>
    <w:rsid w:val="00AC0197"/>
    <w:rsid w:val="00AC1E58"/>
    <w:rsid w:val="00AC55E2"/>
    <w:rsid w:val="00AC619C"/>
    <w:rsid w:val="00AC6946"/>
    <w:rsid w:val="00AC6F3E"/>
    <w:rsid w:val="00AC7166"/>
    <w:rsid w:val="00AC7923"/>
    <w:rsid w:val="00AD116C"/>
    <w:rsid w:val="00AD1659"/>
    <w:rsid w:val="00AD5AEA"/>
    <w:rsid w:val="00AD6A0B"/>
    <w:rsid w:val="00AD7529"/>
    <w:rsid w:val="00AE2FE9"/>
    <w:rsid w:val="00AE3820"/>
    <w:rsid w:val="00AE4FD5"/>
    <w:rsid w:val="00AE607D"/>
    <w:rsid w:val="00AE694C"/>
    <w:rsid w:val="00AE69BC"/>
    <w:rsid w:val="00AF126F"/>
    <w:rsid w:val="00AF5130"/>
    <w:rsid w:val="00AF5C5A"/>
    <w:rsid w:val="00AF6ED1"/>
    <w:rsid w:val="00AF7C96"/>
    <w:rsid w:val="00B0052D"/>
    <w:rsid w:val="00B0076D"/>
    <w:rsid w:val="00B028FD"/>
    <w:rsid w:val="00B03616"/>
    <w:rsid w:val="00B03D6B"/>
    <w:rsid w:val="00B04BD0"/>
    <w:rsid w:val="00B127E6"/>
    <w:rsid w:val="00B128E1"/>
    <w:rsid w:val="00B13C1A"/>
    <w:rsid w:val="00B15E33"/>
    <w:rsid w:val="00B16D47"/>
    <w:rsid w:val="00B16E17"/>
    <w:rsid w:val="00B2258D"/>
    <w:rsid w:val="00B22DBD"/>
    <w:rsid w:val="00B23D2B"/>
    <w:rsid w:val="00B25895"/>
    <w:rsid w:val="00B26393"/>
    <w:rsid w:val="00B26D10"/>
    <w:rsid w:val="00B271B7"/>
    <w:rsid w:val="00B27AA4"/>
    <w:rsid w:val="00B301BD"/>
    <w:rsid w:val="00B30990"/>
    <w:rsid w:val="00B3137E"/>
    <w:rsid w:val="00B328D7"/>
    <w:rsid w:val="00B32BF7"/>
    <w:rsid w:val="00B3313D"/>
    <w:rsid w:val="00B334F9"/>
    <w:rsid w:val="00B34992"/>
    <w:rsid w:val="00B34C90"/>
    <w:rsid w:val="00B34D42"/>
    <w:rsid w:val="00B361D3"/>
    <w:rsid w:val="00B42EDE"/>
    <w:rsid w:val="00B44224"/>
    <w:rsid w:val="00B446C2"/>
    <w:rsid w:val="00B51048"/>
    <w:rsid w:val="00B523A9"/>
    <w:rsid w:val="00B52931"/>
    <w:rsid w:val="00B5494A"/>
    <w:rsid w:val="00B55AA3"/>
    <w:rsid w:val="00B55FD1"/>
    <w:rsid w:val="00B5618B"/>
    <w:rsid w:val="00B56FC2"/>
    <w:rsid w:val="00B57972"/>
    <w:rsid w:val="00B60B66"/>
    <w:rsid w:val="00B62042"/>
    <w:rsid w:val="00B6413F"/>
    <w:rsid w:val="00B646C7"/>
    <w:rsid w:val="00B67056"/>
    <w:rsid w:val="00B6723C"/>
    <w:rsid w:val="00B67441"/>
    <w:rsid w:val="00B70487"/>
    <w:rsid w:val="00B71106"/>
    <w:rsid w:val="00B715CF"/>
    <w:rsid w:val="00B7176E"/>
    <w:rsid w:val="00B7191F"/>
    <w:rsid w:val="00B727C7"/>
    <w:rsid w:val="00B72889"/>
    <w:rsid w:val="00B73F3A"/>
    <w:rsid w:val="00B7533D"/>
    <w:rsid w:val="00B808D9"/>
    <w:rsid w:val="00B808E0"/>
    <w:rsid w:val="00B80CF1"/>
    <w:rsid w:val="00B82140"/>
    <w:rsid w:val="00B84157"/>
    <w:rsid w:val="00B84595"/>
    <w:rsid w:val="00B84E10"/>
    <w:rsid w:val="00B855D0"/>
    <w:rsid w:val="00B85674"/>
    <w:rsid w:val="00B87267"/>
    <w:rsid w:val="00B91AC5"/>
    <w:rsid w:val="00B91E62"/>
    <w:rsid w:val="00B923D3"/>
    <w:rsid w:val="00B9252C"/>
    <w:rsid w:val="00B941E7"/>
    <w:rsid w:val="00B942A8"/>
    <w:rsid w:val="00B95494"/>
    <w:rsid w:val="00B960DE"/>
    <w:rsid w:val="00B961B5"/>
    <w:rsid w:val="00B964E8"/>
    <w:rsid w:val="00B969B6"/>
    <w:rsid w:val="00BA1419"/>
    <w:rsid w:val="00BA420B"/>
    <w:rsid w:val="00BA66EC"/>
    <w:rsid w:val="00BA6C9E"/>
    <w:rsid w:val="00BB0767"/>
    <w:rsid w:val="00BB18FF"/>
    <w:rsid w:val="00BB2712"/>
    <w:rsid w:val="00BB38BC"/>
    <w:rsid w:val="00BB506A"/>
    <w:rsid w:val="00BB6A3D"/>
    <w:rsid w:val="00BB712B"/>
    <w:rsid w:val="00BB77EC"/>
    <w:rsid w:val="00BB7929"/>
    <w:rsid w:val="00BB7E05"/>
    <w:rsid w:val="00BC101D"/>
    <w:rsid w:val="00BC19C4"/>
    <w:rsid w:val="00BC1CE7"/>
    <w:rsid w:val="00BC3639"/>
    <w:rsid w:val="00BC5164"/>
    <w:rsid w:val="00BC675A"/>
    <w:rsid w:val="00BC7D42"/>
    <w:rsid w:val="00BD10FF"/>
    <w:rsid w:val="00BD1A63"/>
    <w:rsid w:val="00BD4E81"/>
    <w:rsid w:val="00BD6659"/>
    <w:rsid w:val="00BD6766"/>
    <w:rsid w:val="00BD6B3C"/>
    <w:rsid w:val="00BD6ECE"/>
    <w:rsid w:val="00BD7530"/>
    <w:rsid w:val="00BD782A"/>
    <w:rsid w:val="00BE0286"/>
    <w:rsid w:val="00BE057E"/>
    <w:rsid w:val="00BE0E78"/>
    <w:rsid w:val="00BE1C58"/>
    <w:rsid w:val="00BE3153"/>
    <w:rsid w:val="00BE3680"/>
    <w:rsid w:val="00BE3E53"/>
    <w:rsid w:val="00BE4167"/>
    <w:rsid w:val="00BE4C8B"/>
    <w:rsid w:val="00BE6580"/>
    <w:rsid w:val="00BE670C"/>
    <w:rsid w:val="00BE766B"/>
    <w:rsid w:val="00BE7C10"/>
    <w:rsid w:val="00BF2C37"/>
    <w:rsid w:val="00BF41A0"/>
    <w:rsid w:val="00BF58BA"/>
    <w:rsid w:val="00BF7291"/>
    <w:rsid w:val="00BF7ACC"/>
    <w:rsid w:val="00BF7D11"/>
    <w:rsid w:val="00C0077B"/>
    <w:rsid w:val="00C00950"/>
    <w:rsid w:val="00C013E9"/>
    <w:rsid w:val="00C01412"/>
    <w:rsid w:val="00C04DA2"/>
    <w:rsid w:val="00C054BD"/>
    <w:rsid w:val="00C064FB"/>
    <w:rsid w:val="00C071F7"/>
    <w:rsid w:val="00C10B7C"/>
    <w:rsid w:val="00C1149F"/>
    <w:rsid w:val="00C121A1"/>
    <w:rsid w:val="00C13DC4"/>
    <w:rsid w:val="00C1404F"/>
    <w:rsid w:val="00C14217"/>
    <w:rsid w:val="00C1423D"/>
    <w:rsid w:val="00C1583D"/>
    <w:rsid w:val="00C16831"/>
    <w:rsid w:val="00C219C4"/>
    <w:rsid w:val="00C22427"/>
    <w:rsid w:val="00C2258D"/>
    <w:rsid w:val="00C22A61"/>
    <w:rsid w:val="00C23302"/>
    <w:rsid w:val="00C23DD3"/>
    <w:rsid w:val="00C25CF9"/>
    <w:rsid w:val="00C2655C"/>
    <w:rsid w:val="00C27C0A"/>
    <w:rsid w:val="00C30C2F"/>
    <w:rsid w:val="00C32761"/>
    <w:rsid w:val="00C32E4D"/>
    <w:rsid w:val="00C33C06"/>
    <w:rsid w:val="00C34006"/>
    <w:rsid w:val="00C357A2"/>
    <w:rsid w:val="00C357EB"/>
    <w:rsid w:val="00C36616"/>
    <w:rsid w:val="00C367DC"/>
    <w:rsid w:val="00C37C59"/>
    <w:rsid w:val="00C42D90"/>
    <w:rsid w:val="00C43337"/>
    <w:rsid w:val="00C4378B"/>
    <w:rsid w:val="00C450D7"/>
    <w:rsid w:val="00C46E4C"/>
    <w:rsid w:val="00C47587"/>
    <w:rsid w:val="00C50399"/>
    <w:rsid w:val="00C5076F"/>
    <w:rsid w:val="00C5088B"/>
    <w:rsid w:val="00C515D7"/>
    <w:rsid w:val="00C51C15"/>
    <w:rsid w:val="00C52BCF"/>
    <w:rsid w:val="00C52D42"/>
    <w:rsid w:val="00C53B16"/>
    <w:rsid w:val="00C53D75"/>
    <w:rsid w:val="00C548D2"/>
    <w:rsid w:val="00C54BA8"/>
    <w:rsid w:val="00C55E8D"/>
    <w:rsid w:val="00C577DD"/>
    <w:rsid w:val="00C609B7"/>
    <w:rsid w:val="00C61767"/>
    <w:rsid w:val="00C61DFE"/>
    <w:rsid w:val="00C62D6C"/>
    <w:rsid w:val="00C63A38"/>
    <w:rsid w:val="00C650D3"/>
    <w:rsid w:val="00C66308"/>
    <w:rsid w:val="00C663F2"/>
    <w:rsid w:val="00C70A6A"/>
    <w:rsid w:val="00C70B18"/>
    <w:rsid w:val="00C72283"/>
    <w:rsid w:val="00C72714"/>
    <w:rsid w:val="00C7304E"/>
    <w:rsid w:val="00C7407C"/>
    <w:rsid w:val="00C748E9"/>
    <w:rsid w:val="00C756EC"/>
    <w:rsid w:val="00C76B6D"/>
    <w:rsid w:val="00C76E8E"/>
    <w:rsid w:val="00C76F0E"/>
    <w:rsid w:val="00C7797E"/>
    <w:rsid w:val="00C80EF1"/>
    <w:rsid w:val="00C82191"/>
    <w:rsid w:val="00C82F10"/>
    <w:rsid w:val="00C86FBA"/>
    <w:rsid w:val="00C878E1"/>
    <w:rsid w:val="00C91090"/>
    <w:rsid w:val="00C91914"/>
    <w:rsid w:val="00C91F46"/>
    <w:rsid w:val="00C933BC"/>
    <w:rsid w:val="00C93F2F"/>
    <w:rsid w:val="00C943E3"/>
    <w:rsid w:val="00C951D5"/>
    <w:rsid w:val="00C95A41"/>
    <w:rsid w:val="00C95F0A"/>
    <w:rsid w:val="00C962FF"/>
    <w:rsid w:val="00C96AED"/>
    <w:rsid w:val="00C97285"/>
    <w:rsid w:val="00CA104B"/>
    <w:rsid w:val="00CA22FB"/>
    <w:rsid w:val="00CA27A7"/>
    <w:rsid w:val="00CA3AE7"/>
    <w:rsid w:val="00CA4CCE"/>
    <w:rsid w:val="00CA4E02"/>
    <w:rsid w:val="00CA6ADB"/>
    <w:rsid w:val="00CA6CBB"/>
    <w:rsid w:val="00CA745B"/>
    <w:rsid w:val="00CA7C83"/>
    <w:rsid w:val="00CB0D20"/>
    <w:rsid w:val="00CB3ED0"/>
    <w:rsid w:val="00CB4A49"/>
    <w:rsid w:val="00CB5538"/>
    <w:rsid w:val="00CB6461"/>
    <w:rsid w:val="00CB665A"/>
    <w:rsid w:val="00CC0B46"/>
    <w:rsid w:val="00CC1029"/>
    <w:rsid w:val="00CC114C"/>
    <w:rsid w:val="00CC544D"/>
    <w:rsid w:val="00CC62B5"/>
    <w:rsid w:val="00CC632F"/>
    <w:rsid w:val="00CC6B25"/>
    <w:rsid w:val="00CD0AD5"/>
    <w:rsid w:val="00CD12FD"/>
    <w:rsid w:val="00CD49EF"/>
    <w:rsid w:val="00CD5C3D"/>
    <w:rsid w:val="00CD6871"/>
    <w:rsid w:val="00CD6B01"/>
    <w:rsid w:val="00CE048B"/>
    <w:rsid w:val="00CE0B02"/>
    <w:rsid w:val="00CE0B51"/>
    <w:rsid w:val="00CE181E"/>
    <w:rsid w:val="00CE2D89"/>
    <w:rsid w:val="00CE3CC1"/>
    <w:rsid w:val="00CE52C9"/>
    <w:rsid w:val="00CE6C64"/>
    <w:rsid w:val="00CE6EEF"/>
    <w:rsid w:val="00CE71E5"/>
    <w:rsid w:val="00CE7A72"/>
    <w:rsid w:val="00CF0CF6"/>
    <w:rsid w:val="00CF16CC"/>
    <w:rsid w:val="00CF2CF6"/>
    <w:rsid w:val="00CF3397"/>
    <w:rsid w:val="00CF358E"/>
    <w:rsid w:val="00CF388B"/>
    <w:rsid w:val="00CF6DCB"/>
    <w:rsid w:val="00CF70FF"/>
    <w:rsid w:val="00D02EAC"/>
    <w:rsid w:val="00D038FC"/>
    <w:rsid w:val="00D047C1"/>
    <w:rsid w:val="00D04B3B"/>
    <w:rsid w:val="00D06DDE"/>
    <w:rsid w:val="00D1037B"/>
    <w:rsid w:val="00D12402"/>
    <w:rsid w:val="00D12BA8"/>
    <w:rsid w:val="00D13432"/>
    <w:rsid w:val="00D136A9"/>
    <w:rsid w:val="00D13EC1"/>
    <w:rsid w:val="00D146D8"/>
    <w:rsid w:val="00D14723"/>
    <w:rsid w:val="00D14C9E"/>
    <w:rsid w:val="00D14C9F"/>
    <w:rsid w:val="00D153F6"/>
    <w:rsid w:val="00D1640D"/>
    <w:rsid w:val="00D17196"/>
    <w:rsid w:val="00D20AE0"/>
    <w:rsid w:val="00D2150F"/>
    <w:rsid w:val="00D2180E"/>
    <w:rsid w:val="00D22B0E"/>
    <w:rsid w:val="00D2309F"/>
    <w:rsid w:val="00D2332B"/>
    <w:rsid w:val="00D246E9"/>
    <w:rsid w:val="00D25711"/>
    <w:rsid w:val="00D25A2D"/>
    <w:rsid w:val="00D26090"/>
    <w:rsid w:val="00D27C8D"/>
    <w:rsid w:val="00D3328F"/>
    <w:rsid w:val="00D34890"/>
    <w:rsid w:val="00D353F7"/>
    <w:rsid w:val="00D35C29"/>
    <w:rsid w:val="00D35CDA"/>
    <w:rsid w:val="00D35CFF"/>
    <w:rsid w:val="00D35FED"/>
    <w:rsid w:val="00D37240"/>
    <w:rsid w:val="00D412EA"/>
    <w:rsid w:val="00D426E0"/>
    <w:rsid w:val="00D45058"/>
    <w:rsid w:val="00D45E8E"/>
    <w:rsid w:val="00D4600F"/>
    <w:rsid w:val="00D466AD"/>
    <w:rsid w:val="00D46B39"/>
    <w:rsid w:val="00D479F8"/>
    <w:rsid w:val="00D503EF"/>
    <w:rsid w:val="00D52F46"/>
    <w:rsid w:val="00D532BD"/>
    <w:rsid w:val="00D53AC2"/>
    <w:rsid w:val="00D545FC"/>
    <w:rsid w:val="00D5582E"/>
    <w:rsid w:val="00D602A6"/>
    <w:rsid w:val="00D605FF"/>
    <w:rsid w:val="00D60E83"/>
    <w:rsid w:val="00D627C1"/>
    <w:rsid w:val="00D6408A"/>
    <w:rsid w:val="00D658B7"/>
    <w:rsid w:val="00D65BA3"/>
    <w:rsid w:val="00D67EFE"/>
    <w:rsid w:val="00D70222"/>
    <w:rsid w:val="00D71530"/>
    <w:rsid w:val="00D7303F"/>
    <w:rsid w:val="00D735B4"/>
    <w:rsid w:val="00D73794"/>
    <w:rsid w:val="00D74BAF"/>
    <w:rsid w:val="00D75526"/>
    <w:rsid w:val="00D7592F"/>
    <w:rsid w:val="00D77657"/>
    <w:rsid w:val="00D809A6"/>
    <w:rsid w:val="00D8133A"/>
    <w:rsid w:val="00D8215D"/>
    <w:rsid w:val="00D829CB"/>
    <w:rsid w:val="00D834FC"/>
    <w:rsid w:val="00D85398"/>
    <w:rsid w:val="00D85856"/>
    <w:rsid w:val="00D85F1E"/>
    <w:rsid w:val="00D86B44"/>
    <w:rsid w:val="00D8785A"/>
    <w:rsid w:val="00D90D06"/>
    <w:rsid w:val="00D91667"/>
    <w:rsid w:val="00D9170B"/>
    <w:rsid w:val="00D917E4"/>
    <w:rsid w:val="00D91B8B"/>
    <w:rsid w:val="00D9469F"/>
    <w:rsid w:val="00D95397"/>
    <w:rsid w:val="00D95D11"/>
    <w:rsid w:val="00D96154"/>
    <w:rsid w:val="00D965C5"/>
    <w:rsid w:val="00D9665A"/>
    <w:rsid w:val="00D96BF8"/>
    <w:rsid w:val="00D97D5B"/>
    <w:rsid w:val="00DA040F"/>
    <w:rsid w:val="00DA069E"/>
    <w:rsid w:val="00DA10CD"/>
    <w:rsid w:val="00DA2362"/>
    <w:rsid w:val="00DA2A66"/>
    <w:rsid w:val="00DA306E"/>
    <w:rsid w:val="00DA3571"/>
    <w:rsid w:val="00DA411C"/>
    <w:rsid w:val="00DA455E"/>
    <w:rsid w:val="00DA51CE"/>
    <w:rsid w:val="00DA5AE6"/>
    <w:rsid w:val="00DA5F62"/>
    <w:rsid w:val="00DA7398"/>
    <w:rsid w:val="00DB06E8"/>
    <w:rsid w:val="00DB0C21"/>
    <w:rsid w:val="00DB1DA5"/>
    <w:rsid w:val="00DB272F"/>
    <w:rsid w:val="00DB44BD"/>
    <w:rsid w:val="00DB4578"/>
    <w:rsid w:val="00DB7011"/>
    <w:rsid w:val="00DC22B5"/>
    <w:rsid w:val="00DC39D9"/>
    <w:rsid w:val="00DC5964"/>
    <w:rsid w:val="00DC61F7"/>
    <w:rsid w:val="00DC7019"/>
    <w:rsid w:val="00DC708C"/>
    <w:rsid w:val="00DC7E68"/>
    <w:rsid w:val="00DD0904"/>
    <w:rsid w:val="00DD0C98"/>
    <w:rsid w:val="00DD0EFF"/>
    <w:rsid w:val="00DD3847"/>
    <w:rsid w:val="00DD4C43"/>
    <w:rsid w:val="00DD6423"/>
    <w:rsid w:val="00DD6B40"/>
    <w:rsid w:val="00DD7DC9"/>
    <w:rsid w:val="00DE011E"/>
    <w:rsid w:val="00DE042C"/>
    <w:rsid w:val="00DE1F06"/>
    <w:rsid w:val="00DE25A8"/>
    <w:rsid w:val="00DE2E9B"/>
    <w:rsid w:val="00DE3857"/>
    <w:rsid w:val="00DE3C57"/>
    <w:rsid w:val="00DE4EAD"/>
    <w:rsid w:val="00DE5675"/>
    <w:rsid w:val="00DE5CBC"/>
    <w:rsid w:val="00DE6D51"/>
    <w:rsid w:val="00DE6F36"/>
    <w:rsid w:val="00DE7A6B"/>
    <w:rsid w:val="00DF0481"/>
    <w:rsid w:val="00DF20DA"/>
    <w:rsid w:val="00DF22E2"/>
    <w:rsid w:val="00DF3943"/>
    <w:rsid w:val="00DF4457"/>
    <w:rsid w:val="00DF4F93"/>
    <w:rsid w:val="00DF6638"/>
    <w:rsid w:val="00DF772E"/>
    <w:rsid w:val="00DF7A8E"/>
    <w:rsid w:val="00DF7EFE"/>
    <w:rsid w:val="00E00848"/>
    <w:rsid w:val="00E01A3F"/>
    <w:rsid w:val="00E02083"/>
    <w:rsid w:val="00E03B87"/>
    <w:rsid w:val="00E03FAF"/>
    <w:rsid w:val="00E04D24"/>
    <w:rsid w:val="00E06D23"/>
    <w:rsid w:val="00E10499"/>
    <w:rsid w:val="00E1168E"/>
    <w:rsid w:val="00E1189F"/>
    <w:rsid w:val="00E118A8"/>
    <w:rsid w:val="00E15AE4"/>
    <w:rsid w:val="00E15FBD"/>
    <w:rsid w:val="00E2085B"/>
    <w:rsid w:val="00E20F42"/>
    <w:rsid w:val="00E221EB"/>
    <w:rsid w:val="00E22A4E"/>
    <w:rsid w:val="00E24E61"/>
    <w:rsid w:val="00E2586F"/>
    <w:rsid w:val="00E25C2A"/>
    <w:rsid w:val="00E260E6"/>
    <w:rsid w:val="00E273AA"/>
    <w:rsid w:val="00E27AC5"/>
    <w:rsid w:val="00E27D6D"/>
    <w:rsid w:val="00E30452"/>
    <w:rsid w:val="00E31B64"/>
    <w:rsid w:val="00E31F6A"/>
    <w:rsid w:val="00E326F4"/>
    <w:rsid w:val="00E33363"/>
    <w:rsid w:val="00E34FBC"/>
    <w:rsid w:val="00E36184"/>
    <w:rsid w:val="00E36D69"/>
    <w:rsid w:val="00E3751B"/>
    <w:rsid w:val="00E37BEE"/>
    <w:rsid w:val="00E402E0"/>
    <w:rsid w:val="00E40F01"/>
    <w:rsid w:val="00E42372"/>
    <w:rsid w:val="00E428AA"/>
    <w:rsid w:val="00E43106"/>
    <w:rsid w:val="00E43A18"/>
    <w:rsid w:val="00E43C0E"/>
    <w:rsid w:val="00E43C59"/>
    <w:rsid w:val="00E43C8B"/>
    <w:rsid w:val="00E44432"/>
    <w:rsid w:val="00E44504"/>
    <w:rsid w:val="00E466B0"/>
    <w:rsid w:val="00E46B6E"/>
    <w:rsid w:val="00E50618"/>
    <w:rsid w:val="00E525B6"/>
    <w:rsid w:val="00E528B9"/>
    <w:rsid w:val="00E54BA4"/>
    <w:rsid w:val="00E56079"/>
    <w:rsid w:val="00E56172"/>
    <w:rsid w:val="00E5636C"/>
    <w:rsid w:val="00E563E1"/>
    <w:rsid w:val="00E5657C"/>
    <w:rsid w:val="00E57F76"/>
    <w:rsid w:val="00E60C56"/>
    <w:rsid w:val="00E62967"/>
    <w:rsid w:val="00E63728"/>
    <w:rsid w:val="00E65D5F"/>
    <w:rsid w:val="00E66FE0"/>
    <w:rsid w:val="00E67138"/>
    <w:rsid w:val="00E67CD5"/>
    <w:rsid w:val="00E7232D"/>
    <w:rsid w:val="00E72ADA"/>
    <w:rsid w:val="00E7332D"/>
    <w:rsid w:val="00E7473E"/>
    <w:rsid w:val="00E75198"/>
    <w:rsid w:val="00E75C9C"/>
    <w:rsid w:val="00E76323"/>
    <w:rsid w:val="00E7742A"/>
    <w:rsid w:val="00E80A74"/>
    <w:rsid w:val="00E8104F"/>
    <w:rsid w:val="00E825D2"/>
    <w:rsid w:val="00E8284E"/>
    <w:rsid w:val="00E8302E"/>
    <w:rsid w:val="00E8424D"/>
    <w:rsid w:val="00E85091"/>
    <w:rsid w:val="00E8636C"/>
    <w:rsid w:val="00E87A0D"/>
    <w:rsid w:val="00E907A5"/>
    <w:rsid w:val="00E908AB"/>
    <w:rsid w:val="00E921EB"/>
    <w:rsid w:val="00E9370C"/>
    <w:rsid w:val="00E95D78"/>
    <w:rsid w:val="00E963EE"/>
    <w:rsid w:val="00EA72BA"/>
    <w:rsid w:val="00EA799E"/>
    <w:rsid w:val="00EB1BC5"/>
    <w:rsid w:val="00EB1CE3"/>
    <w:rsid w:val="00EB2791"/>
    <w:rsid w:val="00EB3C67"/>
    <w:rsid w:val="00EB6764"/>
    <w:rsid w:val="00EB730B"/>
    <w:rsid w:val="00EC06E5"/>
    <w:rsid w:val="00EC0705"/>
    <w:rsid w:val="00EC12F4"/>
    <w:rsid w:val="00EC1C91"/>
    <w:rsid w:val="00EC2518"/>
    <w:rsid w:val="00EC32E6"/>
    <w:rsid w:val="00EC5445"/>
    <w:rsid w:val="00EC59C1"/>
    <w:rsid w:val="00EC62AE"/>
    <w:rsid w:val="00EC723A"/>
    <w:rsid w:val="00ED08A5"/>
    <w:rsid w:val="00ED14B3"/>
    <w:rsid w:val="00ED3C73"/>
    <w:rsid w:val="00ED449A"/>
    <w:rsid w:val="00ED47F8"/>
    <w:rsid w:val="00ED782D"/>
    <w:rsid w:val="00EE01C8"/>
    <w:rsid w:val="00EE0AC6"/>
    <w:rsid w:val="00EE20E3"/>
    <w:rsid w:val="00EE2407"/>
    <w:rsid w:val="00EE2DD1"/>
    <w:rsid w:val="00EE3A58"/>
    <w:rsid w:val="00EE506B"/>
    <w:rsid w:val="00EE7BFC"/>
    <w:rsid w:val="00EF2DDF"/>
    <w:rsid w:val="00EF30AF"/>
    <w:rsid w:val="00EF3CEE"/>
    <w:rsid w:val="00EF4334"/>
    <w:rsid w:val="00EF544D"/>
    <w:rsid w:val="00EF71CA"/>
    <w:rsid w:val="00EF7E4F"/>
    <w:rsid w:val="00F00324"/>
    <w:rsid w:val="00F00A83"/>
    <w:rsid w:val="00F00D21"/>
    <w:rsid w:val="00F021E4"/>
    <w:rsid w:val="00F023A3"/>
    <w:rsid w:val="00F03590"/>
    <w:rsid w:val="00F036CF"/>
    <w:rsid w:val="00F03E7C"/>
    <w:rsid w:val="00F04F5B"/>
    <w:rsid w:val="00F05E25"/>
    <w:rsid w:val="00F062FB"/>
    <w:rsid w:val="00F06F9D"/>
    <w:rsid w:val="00F07E9D"/>
    <w:rsid w:val="00F101C5"/>
    <w:rsid w:val="00F113D7"/>
    <w:rsid w:val="00F1197C"/>
    <w:rsid w:val="00F11C63"/>
    <w:rsid w:val="00F13EE0"/>
    <w:rsid w:val="00F13F40"/>
    <w:rsid w:val="00F14B61"/>
    <w:rsid w:val="00F15672"/>
    <w:rsid w:val="00F15D0D"/>
    <w:rsid w:val="00F1624A"/>
    <w:rsid w:val="00F17642"/>
    <w:rsid w:val="00F17EFA"/>
    <w:rsid w:val="00F217CF"/>
    <w:rsid w:val="00F22632"/>
    <w:rsid w:val="00F22704"/>
    <w:rsid w:val="00F23198"/>
    <w:rsid w:val="00F263FD"/>
    <w:rsid w:val="00F3179D"/>
    <w:rsid w:val="00F3328F"/>
    <w:rsid w:val="00F342A0"/>
    <w:rsid w:val="00F34715"/>
    <w:rsid w:val="00F34F5D"/>
    <w:rsid w:val="00F35EE5"/>
    <w:rsid w:val="00F37C2C"/>
    <w:rsid w:val="00F40910"/>
    <w:rsid w:val="00F43AC4"/>
    <w:rsid w:val="00F44416"/>
    <w:rsid w:val="00F44B19"/>
    <w:rsid w:val="00F4559E"/>
    <w:rsid w:val="00F50604"/>
    <w:rsid w:val="00F507F6"/>
    <w:rsid w:val="00F50AA4"/>
    <w:rsid w:val="00F50EBB"/>
    <w:rsid w:val="00F52BDB"/>
    <w:rsid w:val="00F53239"/>
    <w:rsid w:val="00F538F7"/>
    <w:rsid w:val="00F54318"/>
    <w:rsid w:val="00F5437A"/>
    <w:rsid w:val="00F579C2"/>
    <w:rsid w:val="00F600B1"/>
    <w:rsid w:val="00F61AE8"/>
    <w:rsid w:val="00F63107"/>
    <w:rsid w:val="00F65650"/>
    <w:rsid w:val="00F65915"/>
    <w:rsid w:val="00F6635E"/>
    <w:rsid w:val="00F66426"/>
    <w:rsid w:val="00F6703A"/>
    <w:rsid w:val="00F67271"/>
    <w:rsid w:val="00F6741E"/>
    <w:rsid w:val="00F70914"/>
    <w:rsid w:val="00F71B73"/>
    <w:rsid w:val="00F71E43"/>
    <w:rsid w:val="00F71E84"/>
    <w:rsid w:val="00F72616"/>
    <w:rsid w:val="00F73FE5"/>
    <w:rsid w:val="00F8268B"/>
    <w:rsid w:val="00F8295A"/>
    <w:rsid w:val="00F8649F"/>
    <w:rsid w:val="00F876AF"/>
    <w:rsid w:val="00F87994"/>
    <w:rsid w:val="00F9088F"/>
    <w:rsid w:val="00F916A5"/>
    <w:rsid w:val="00F923C8"/>
    <w:rsid w:val="00F92C91"/>
    <w:rsid w:val="00F93723"/>
    <w:rsid w:val="00F94910"/>
    <w:rsid w:val="00F94A3C"/>
    <w:rsid w:val="00F957C7"/>
    <w:rsid w:val="00F971B3"/>
    <w:rsid w:val="00F97802"/>
    <w:rsid w:val="00FA043B"/>
    <w:rsid w:val="00FA0634"/>
    <w:rsid w:val="00FA08F2"/>
    <w:rsid w:val="00FA0A10"/>
    <w:rsid w:val="00FA0AC4"/>
    <w:rsid w:val="00FA19F1"/>
    <w:rsid w:val="00FA1C1F"/>
    <w:rsid w:val="00FA242B"/>
    <w:rsid w:val="00FA2E67"/>
    <w:rsid w:val="00FA7468"/>
    <w:rsid w:val="00FB004E"/>
    <w:rsid w:val="00FB0308"/>
    <w:rsid w:val="00FB0337"/>
    <w:rsid w:val="00FB12B8"/>
    <w:rsid w:val="00FB3D8F"/>
    <w:rsid w:val="00FB54BC"/>
    <w:rsid w:val="00FB5F6A"/>
    <w:rsid w:val="00FB61C9"/>
    <w:rsid w:val="00FB7F66"/>
    <w:rsid w:val="00FC1D43"/>
    <w:rsid w:val="00FC1F08"/>
    <w:rsid w:val="00FC36F9"/>
    <w:rsid w:val="00FC42FA"/>
    <w:rsid w:val="00FC528A"/>
    <w:rsid w:val="00FC5862"/>
    <w:rsid w:val="00FC632C"/>
    <w:rsid w:val="00FC76E1"/>
    <w:rsid w:val="00FC7821"/>
    <w:rsid w:val="00FD0D51"/>
    <w:rsid w:val="00FD1483"/>
    <w:rsid w:val="00FD159B"/>
    <w:rsid w:val="00FD2C80"/>
    <w:rsid w:val="00FD30A9"/>
    <w:rsid w:val="00FD4237"/>
    <w:rsid w:val="00FD544A"/>
    <w:rsid w:val="00FE23AD"/>
    <w:rsid w:val="00FE272D"/>
    <w:rsid w:val="00FE3492"/>
    <w:rsid w:val="00FE398C"/>
    <w:rsid w:val="00FE5170"/>
    <w:rsid w:val="00FE5C89"/>
    <w:rsid w:val="00FE5E70"/>
    <w:rsid w:val="00FE6753"/>
    <w:rsid w:val="00FE683E"/>
    <w:rsid w:val="00FE6D7D"/>
    <w:rsid w:val="00FE6DA9"/>
    <w:rsid w:val="00FE741C"/>
    <w:rsid w:val="00FF0023"/>
    <w:rsid w:val="00FF0381"/>
    <w:rsid w:val="00FF4A63"/>
    <w:rsid w:val="00FF5C52"/>
    <w:rsid w:val="00FF5D53"/>
    <w:rsid w:val="00FF6E8D"/>
    <w:rsid w:val="00FF781E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8Num2z0">
    <w:name w:val="WW8Num2z0"/>
    <w:rPr>
      <w:b w:val="0"/>
      <w:u w:val="none"/>
    </w:rPr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8Num4z0">
    <w:name w:val="WW8Num4z0"/>
    <w:rPr>
      <w:b w:val="0"/>
      <w:u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10z1">
    <w:name w:val="WW8Num10z1"/>
    <w:rPr>
      <w:rFonts w:ascii="Times New Roman" w:eastAsia="Times New Roman" w:hAnsi="Times New Roman" w:cs="Times New Roman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St3z0">
    <w:name w:val="WW8NumSt3z0"/>
    <w:rPr>
      <w:rFonts w:ascii="Times New Roman" w:hAnsi="Times New Roman" w:cs="Times New Roman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FontStyle23">
    <w:name w:val="Font Style23"/>
    <w:rPr>
      <w:rFonts w:ascii="Cambria" w:hAnsi="Cambria" w:cs="Cambria"/>
      <w:spacing w:val="-20"/>
      <w:sz w:val="28"/>
      <w:szCs w:val="28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Pr>
      <w:rFonts w:ascii="Times New Roman" w:hAnsi="Times New Roman" w:cs="Times New Roman"/>
      <w:sz w:val="26"/>
      <w:szCs w:val="26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styleId="a7">
    <w:name w:val="Title"/>
    <w:basedOn w:val="a"/>
    <w:next w:val="a8"/>
    <w:qFormat/>
    <w:pPr>
      <w:jc w:val="center"/>
    </w:pPr>
    <w:rPr>
      <w:b/>
      <w:bCs/>
      <w:lang w:val="uk-UA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styleId="a9">
    <w:name w:val="Body Text Indent"/>
    <w:basedOn w:val="a"/>
    <w:pPr>
      <w:ind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firstLine="708"/>
      <w:jc w:val="both"/>
    </w:pPr>
    <w:rPr>
      <w:lang w:val="uk-UA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customStyle="1" w:styleId="12">
    <w:name w:val="Название объекта1"/>
    <w:basedOn w:val="a"/>
    <w:next w:val="a"/>
    <w:pPr>
      <w:shd w:val="clear" w:color="auto" w:fill="FFFFFF"/>
      <w:spacing w:before="240"/>
      <w:ind w:left="76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exact"/>
      <w:ind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exact"/>
      <w:ind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exact"/>
      <w:ind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exact"/>
      <w:ind w:firstLine="806"/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  <w:rPr>
      <w:lang w:val="uk-UA"/>
    </w:rPr>
  </w:style>
  <w:style w:type="paragraph" w:styleId="af">
    <w:name w:val="Normal (Web)"/>
    <w:basedOn w:val="a"/>
    <w:uiPriority w:val="99"/>
    <w:pPr>
      <w:spacing w:before="280" w:after="280"/>
    </w:pPr>
  </w:style>
  <w:style w:type="paragraph" w:customStyle="1" w:styleId="af0">
    <w:name w:val="Содержимое врезки"/>
    <w:basedOn w:val="a5"/>
  </w:style>
  <w:style w:type="character" w:customStyle="1" w:styleId="ab">
    <w:name w:val="Верхній колонтитул Знак"/>
    <w:link w:val="aa"/>
    <w:uiPriority w:val="99"/>
    <w:rsid w:val="00EA799E"/>
    <w:rPr>
      <w:sz w:val="24"/>
      <w:szCs w:val="24"/>
      <w:lang w:val="ru-RU" w:eastAsia="ar-SA"/>
    </w:rPr>
  </w:style>
  <w:style w:type="paragraph" w:styleId="HTML">
    <w:name w:val="HTML Preformatted"/>
    <w:basedOn w:val="a"/>
    <w:link w:val="HTML0"/>
    <w:uiPriority w:val="99"/>
    <w:semiHidden/>
    <w:unhideWhenUsed/>
    <w:rsid w:val="000267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semiHidden/>
    <w:rsid w:val="00026751"/>
    <w:rPr>
      <w:rFonts w:ascii="Courier New" w:hAnsi="Courier New" w:cs="Courier New"/>
    </w:rPr>
  </w:style>
  <w:style w:type="character" w:styleId="af1">
    <w:name w:val="Hyperlink"/>
    <w:uiPriority w:val="99"/>
    <w:unhideWhenUsed/>
    <w:rsid w:val="00026751"/>
    <w:rPr>
      <w:color w:val="0000FF"/>
      <w:u w:val="single"/>
    </w:rPr>
  </w:style>
  <w:style w:type="character" w:customStyle="1" w:styleId="rvts0">
    <w:name w:val="rvts0"/>
    <w:rsid w:val="008D46FE"/>
  </w:style>
  <w:style w:type="character" w:customStyle="1" w:styleId="rvts44">
    <w:name w:val="rvts44"/>
    <w:rsid w:val="0099190A"/>
  </w:style>
  <w:style w:type="character" w:customStyle="1" w:styleId="ae">
    <w:name w:val="Нижній колонтитул Знак"/>
    <w:link w:val="ad"/>
    <w:uiPriority w:val="99"/>
    <w:rsid w:val="00B67056"/>
    <w:rPr>
      <w:sz w:val="24"/>
      <w:szCs w:val="24"/>
      <w:lang w:val="uk-UA" w:eastAsia="ar-SA"/>
    </w:rPr>
  </w:style>
  <w:style w:type="paragraph" w:customStyle="1" w:styleId="rvps2">
    <w:name w:val="rvps2"/>
    <w:basedOn w:val="a"/>
    <w:rsid w:val="007C300C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customStyle="1" w:styleId="rtejustify">
    <w:name w:val="rtejustify"/>
    <w:basedOn w:val="a"/>
    <w:rsid w:val="00FE6DA9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2">
    <w:name w:val="List Paragraph"/>
    <w:basedOn w:val="a"/>
    <w:uiPriority w:val="34"/>
    <w:qFormat/>
    <w:rsid w:val="00981E9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8Num2z0">
    <w:name w:val="WW8Num2z0"/>
    <w:rPr>
      <w:b w:val="0"/>
      <w:u w:val="none"/>
    </w:rPr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8Num4z0">
    <w:name w:val="WW8Num4z0"/>
    <w:rPr>
      <w:b w:val="0"/>
      <w:u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10z1">
    <w:name w:val="WW8Num10z1"/>
    <w:rPr>
      <w:rFonts w:ascii="Times New Roman" w:eastAsia="Times New Roman" w:hAnsi="Times New Roman" w:cs="Times New Roman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St3z0">
    <w:name w:val="WW8NumSt3z0"/>
    <w:rPr>
      <w:rFonts w:ascii="Times New Roman" w:hAnsi="Times New Roman" w:cs="Times New Roman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FontStyle23">
    <w:name w:val="Font Style23"/>
    <w:rPr>
      <w:rFonts w:ascii="Cambria" w:hAnsi="Cambria" w:cs="Cambria"/>
      <w:spacing w:val="-20"/>
      <w:sz w:val="28"/>
      <w:szCs w:val="28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Pr>
      <w:rFonts w:ascii="Times New Roman" w:hAnsi="Times New Roman" w:cs="Times New Roman"/>
      <w:sz w:val="26"/>
      <w:szCs w:val="26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styleId="a7">
    <w:name w:val="Title"/>
    <w:basedOn w:val="a"/>
    <w:next w:val="a8"/>
    <w:qFormat/>
    <w:pPr>
      <w:jc w:val="center"/>
    </w:pPr>
    <w:rPr>
      <w:b/>
      <w:bCs/>
      <w:lang w:val="uk-UA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styleId="a9">
    <w:name w:val="Body Text Indent"/>
    <w:basedOn w:val="a"/>
    <w:pPr>
      <w:ind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firstLine="708"/>
      <w:jc w:val="both"/>
    </w:pPr>
    <w:rPr>
      <w:lang w:val="uk-UA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customStyle="1" w:styleId="12">
    <w:name w:val="Название объекта1"/>
    <w:basedOn w:val="a"/>
    <w:next w:val="a"/>
    <w:pPr>
      <w:shd w:val="clear" w:color="auto" w:fill="FFFFFF"/>
      <w:spacing w:before="240"/>
      <w:ind w:left="76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exact"/>
      <w:ind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exact"/>
      <w:ind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exact"/>
      <w:ind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exact"/>
      <w:ind w:firstLine="806"/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  <w:rPr>
      <w:lang w:val="uk-UA"/>
    </w:rPr>
  </w:style>
  <w:style w:type="paragraph" w:styleId="af">
    <w:name w:val="Normal (Web)"/>
    <w:basedOn w:val="a"/>
    <w:uiPriority w:val="99"/>
    <w:pPr>
      <w:spacing w:before="280" w:after="280"/>
    </w:pPr>
  </w:style>
  <w:style w:type="paragraph" w:customStyle="1" w:styleId="af0">
    <w:name w:val="Содержимое врезки"/>
    <w:basedOn w:val="a5"/>
  </w:style>
  <w:style w:type="character" w:customStyle="1" w:styleId="ab">
    <w:name w:val="Верхній колонтитул Знак"/>
    <w:link w:val="aa"/>
    <w:uiPriority w:val="99"/>
    <w:rsid w:val="00EA799E"/>
    <w:rPr>
      <w:sz w:val="24"/>
      <w:szCs w:val="24"/>
      <w:lang w:val="ru-RU" w:eastAsia="ar-SA"/>
    </w:rPr>
  </w:style>
  <w:style w:type="paragraph" w:styleId="HTML">
    <w:name w:val="HTML Preformatted"/>
    <w:basedOn w:val="a"/>
    <w:link w:val="HTML0"/>
    <w:uiPriority w:val="99"/>
    <w:semiHidden/>
    <w:unhideWhenUsed/>
    <w:rsid w:val="000267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semiHidden/>
    <w:rsid w:val="00026751"/>
    <w:rPr>
      <w:rFonts w:ascii="Courier New" w:hAnsi="Courier New" w:cs="Courier New"/>
    </w:rPr>
  </w:style>
  <w:style w:type="character" w:styleId="af1">
    <w:name w:val="Hyperlink"/>
    <w:uiPriority w:val="99"/>
    <w:unhideWhenUsed/>
    <w:rsid w:val="00026751"/>
    <w:rPr>
      <w:color w:val="0000FF"/>
      <w:u w:val="single"/>
    </w:rPr>
  </w:style>
  <w:style w:type="character" w:customStyle="1" w:styleId="rvts0">
    <w:name w:val="rvts0"/>
    <w:rsid w:val="008D46FE"/>
  </w:style>
  <w:style w:type="character" w:customStyle="1" w:styleId="rvts44">
    <w:name w:val="rvts44"/>
    <w:rsid w:val="0099190A"/>
  </w:style>
  <w:style w:type="character" w:customStyle="1" w:styleId="ae">
    <w:name w:val="Нижній колонтитул Знак"/>
    <w:link w:val="ad"/>
    <w:uiPriority w:val="99"/>
    <w:rsid w:val="00B67056"/>
    <w:rPr>
      <w:sz w:val="24"/>
      <w:szCs w:val="24"/>
      <w:lang w:val="uk-UA" w:eastAsia="ar-SA"/>
    </w:rPr>
  </w:style>
  <w:style w:type="paragraph" w:customStyle="1" w:styleId="rvps2">
    <w:name w:val="rvps2"/>
    <w:basedOn w:val="a"/>
    <w:rsid w:val="007C300C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customStyle="1" w:styleId="rtejustify">
    <w:name w:val="rtejustify"/>
    <w:basedOn w:val="a"/>
    <w:rsid w:val="00FE6DA9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2">
    <w:name w:val="List Paragraph"/>
    <w:basedOn w:val="a"/>
    <w:uiPriority w:val="34"/>
    <w:qFormat/>
    <w:rsid w:val="00981E9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9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5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OV\Application%20Data\Microsoft\&#1064;&#1072;&#1073;&#1083;&#1086;&#1085;&#1099;\Norma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7EE9A-0138-44D8-9597-7C337C51D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2916</Words>
  <Characters>1663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vkks</Company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Василенко Наталія Іванівна</cp:lastModifiedBy>
  <cp:revision>2</cp:revision>
  <cp:lastPrinted>2023-09-20T11:44:00Z</cp:lastPrinted>
  <dcterms:created xsi:type="dcterms:W3CDTF">2024-03-20T06:09:00Z</dcterms:created>
  <dcterms:modified xsi:type="dcterms:W3CDTF">2024-03-20T06:09:00Z</dcterms:modified>
</cp:coreProperties>
</file>